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1F" w:rsidRDefault="001A711F"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bookmarkStart w:id="0" w:name="_GoBack"/>
      <w:bookmarkEnd w:id="0"/>
    </w:p>
    <w:p w:rsidR="001A711F" w:rsidRDefault="005C03D0"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sidRPr="00852CF2">
        <w:rPr>
          <w:rFonts w:ascii="Times New Roman" w:hAnsi="Times New Roman"/>
          <w:sz w:val="28"/>
          <w:szCs w:val="24"/>
        </w:rPr>
        <w:t xml:space="preserve">Organic System Plan Template </w:t>
      </w:r>
      <w:r w:rsidRPr="00852CF2">
        <w:rPr>
          <w:rFonts w:ascii="Times New Roman" w:hAnsi="Times New Roman"/>
          <w:sz w:val="28"/>
          <w:szCs w:val="24"/>
          <w:lang w:val="en-US"/>
        </w:rPr>
        <w:t>–</w:t>
      </w:r>
      <w:r w:rsidRPr="00852CF2">
        <w:rPr>
          <w:rFonts w:ascii="Times New Roman" w:hAnsi="Times New Roman"/>
          <w:sz w:val="28"/>
          <w:szCs w:val="24"/>
        </w:rPr>
        <w:t xml:space="preserve"> </w:t>
      </w:r>
    </w:p>
    <w:p w:rsidR="005C03D0" w:rsidRDefault="001A711F"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Pr>
          <w:rFonts w:ascii="Times New Roman" w:hAnsi="Times New Roman"/>
          <w:sz w:val="28"/>
          <w:szCs w:val="24"/>
          <w:lang w:val="en-US"/>
        </w:rPr>
        <w:t xml:space="preserve">Organic </w:t>
      </w:r>
      <w:r w:rsidR="005C03D0" w:rsidRPr="00852CF2">
        <w:rPr>
          <w:rFonts w:ascii="Times New Roman" w:hAnsi="Times New Roman"/>
          <w:sz w:val="28"/>
          <w:szCs w:val="24"/>
        </w:rPr>
        <w:t>Production</w:t>
      </w:r>
    </w:p>
    <w:p w:rsidR="005C03D0" w:rsidRPr="005C03D0" w:rsidRDefault="005C03D0"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5C03D0" w:rsidRPr="005C03D0" w:rsidRDefault="005C03D0"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CB7A88" w:rsidRPr="00D61D27" w:rsidRDefault="00CB7A88" w:rsidP="002C10EA">
      <w:pPr>
        <w:pStyle w:val="Subtitle"/>
        <w:shd w:val="pct25" w:color="auto" w:fill="auto"/>
        <w:tabs>
          <w:tab w:val="right" w:pos="9360"/>
        </w:tabs>
        <w:rPr>
          <w:rFonts w:ascii="Times New Roman" w:hAnsi="Times New Roman"/>
          <w:sz w:val="24"/>
          <w:szCs w:val="24"/>
          <w:lang w:val="en-US"/>
        </w:rPr>
      </w:pPr>
      <w:r w:rsidRPr="00D61D27">
        <w:rPr>
          <w:rFonts w:ascii="Times New Roman" w:hAnsi="Times New Roman"/>
          <w:sz w:val="24"/>
          <w:szCs w:val="24"/>
        </w:rPr>
        <w:t>Forms Checklist</w:t>
      </w:r>
      <w:r w:rsidR="00407AEE" w:rsidRPr="00D61D27">
        <w:rPr>
          <w:rFonts w:ascii="Times New Roman" w:hAnsi="Times New Roman"/>
          <w:sz w:val="24"/>
          <w:szCs w:val="24"/>
          <w:lang w:val="en-US"/>
        </w:rPr>
        <w:tab/>
      </w:r>
      <w:r w:rsidR="005C03D0">
        <w:rPr>
          <w:rFonts w:ascii="Times New Roman" w:hAnsi="Times New Roman"/>
          <w:sz w:val="24"/>
          <w:szCs w:val="24"/>
          <w:lang w:val="en-US"/>
        </w:rPr>
        <w:t xml:space="preserve">7 C.F.R. </w:t>
      </w:r>
      <w:r w:rsidRPr="00D61D27">
        <w:rPr>
          <w:rFonts w:ascii="Times New Roman" w:hAnsi="Times New Roman"/>
          <w:bCs/>
          <w:sz w:val="24"/>
          <w:szCs w:val="24"/>
        </w:rPr>
        <w:t>§</w:t>
      </w:r>
      <w:r w:rsidR="008220D1" w:rsidRPr="00D61D27">
        <w:rPr>
          <w:rFonts w:ascii="Times New Roman" w:hAnsi="Times New Roman"/>
          <w:bCs/>
          <w:sz w:val="24"/>
          <w:szCs w:val="24"/>
          <w:lang w:val="en-US"/>
        </w:rPr>
        <w:t xml:space="preserve">§ </w:t>
      </w:r>
      <w:r w:rsidRPr="00D61D27">
        <w:rPr>
          <w:rFonts w:ascii="Times New Roman" w:hAnsi="Times New Roman"/>
          <w:sz w:val="24"/>
          <w:szCs w:val="24"/>
        </w:rPr>
        <w:t>205.2</w:t>
      </w:r>
      <w:r w:rsidR="008220D1" w:rsidRPr="00D61D27">
        <w:rPr>
          <w:rFonts w:ascii="Times New Roman" w:hAnsi="Times New Roman"/>
          <w:sz w:val="24"/>
          <w:szCs w:val="24"/>
          <w:lang w:val="en-US"/>
        </w:rPr>
        <w:t xml:space="preserve"> </w:t>
      </w:r>
      <w:r w:rsidRPr="00D61D27">
        <w:rPr>
          <w:rFonts w:ascii="Times New Roman" w:hAnsi="Times New Roman"/>
          <w:sz w:val="24"/>
          <w:szCs w:val="24"/>
        </w:rPr>
        <w:t>-</w:t>
      </w:r>
      <w:r w:rsidR="008220D1" w:rsidRPr="00D61D27">
        <w:rPr>
          <w:rFonts w:ascii="Times New Roman" w:hAnsi="Times New Roman"/>
          <w:sz w:val="24"/>
          <w:szCs w:val="24"/>
          <w:lang w:val="en-US"/>
        </w:rPr>
        <w:t xml:space="preserve"> </w:t>
      </w:r>
      <w:r w:rsidRPr="00D61D27">
        <w:rPr>
          <w:rFonts w:ascii="Times New Roman" w:hAnsi="Times New Roman"/>
          <w:sz w:val="24"/>
          <w:szCs w:val="24"/>
        </w:rPr>
        <w:t>205.406</w:t>
      </w:r>
    </w:p>
    <w:p w:rsidR="00407AEE" w:rsidRPr="00D61D27" w:rsidRDefault="00407AEE" w:rsidP="00D61D27">
      <w:pPr>
        <w:rPr>
          <w:i/>
        </w:rPr>
      </w:pPr>
    </w:p>
    <w:p w:rsidR="00D27FCA" w:rsidRPr="00D27FCA" w:rsidRDefault="00CB7A88" w:rsidP="00D27FCA">
      <w:pPr>
        <w:pStyle w:val="FootnoteText"/>
        <w:rPr>
          <w:rFonts w:ascii="Times New Roman" w:hAnsi="Times New Roman"/>
          <w:b/>
          <w:color w:val="FF0000"/>
          <w:szCs w:val="24"/>
          <w:lang w:val="en-US"/>
        </w:rPr>
      </w:pPr>
      <w:r w:rsidRPr="00D27FCA">
        <w:rPr>
          <w:rFonts w:ascii="Times New Roman" w:hAnsi="Times New Roman"/>
          <w:szCs w:val="24"/>
        </w:rPr>
        <w:t>Please note that these forms are suggested templates; contact your certifier for approval of the forms you plan to use</w:t>
      </w:r>
      <w:r w:rsidR="008220D1" w:rsidRPr="00D27FCA">
        <w:rPr>
          <w:rFonts w:ascii="Times New Roman" w:hAnsi="Times New Roman"/>
          <w:szCs w:val="24"/>
        </w:rPr>
        <w:t>.</w:t>
      </w:r>
      <w:r w:rsidRPr="00D27FCA">
        <w:rPr>
          <w:rFonts w:ascii="Times New Roman" w:hAnsi="Times New Roman"/>
          <w:szCs w:val="24"/>
        </w:rPr>
        <w:t xml:space="preserve"> Please provide thorough descriptions that reflect all your current and planned practices. </w:t>
      </w:r>
      <w:r w:rsidR="008220D1" w:rsidRPr="00D27FCA">
        <w:rPr>
          <w:rFonts w:ascii="Times New Roman" w:hAnsi="Times New Roman"/>
          <w:szCs w:val="24"/>
        </w:rPr>
        <w:t>The U.S. Department of Agriculture (USDA)</w:t>
      </w:r>
      <w:r w:rsidRPr="00D27FCA">
        <w:rPr>
          <w:rFonts w:ascii="Times New Roman" w:hAnsi="Times New Roman"/>
          <w:szCs w:val="24"/>
        </w:rPr>
        <w:t xml:space="preserve"> </w:t>
      </w:r>
      <w:r w:rsidR="00385054" w:rsidRPr="00D27FCA">
        <w:rPr>
          <w:rFonts w:ascii="Times New Roman" w:hAnsi="Times New Roman"/>
          <w:szCs w:val="24"/>
        </w:rPr>
        <w:t xml:space="preserve">organic </w:t>
      </w:r>
      <w:r w:rsidRPr="00D27FCA">
        <w:rPr>
          <w:rFonts w:ascii="Times New Roman" w:hAnsi="Times New Roman"/>
          <w:szCs w:val="24"/>
        </w:rPr>
        <w:t xml:space="preserve">regulations require Organic System Plans (OSPs) to be reviewed and updated annually. Whenever you anticipate a change in your operation’s practices, procedures or </w:t>
      </w:r>
      <w:r w:rsidR="008220D1" w:rsidRPr="00D27FCA">
        <w:rPr>
          <w:rFonts w:ascii="Times New Roman" w:hAnsi="Times New Roman"/>
          <w:szCs w:val="24"/>
        </w:rPr>
        <w:t>materials, please update and re</w:t>
      </w:r>
      <w:r w:rsidRPr="00D27FCA">
        <w:rPr>
          <w:rFonts w:ascii="Times New Roman" w:hAnsi="Times New Roman"/>
          <w:szCs w:val="24"/>
        </w:rPr>
        <w:t xml:space="preserve">submit the sections or </w:t>
      </w:r>
      <w:r w:rsidR="00517A4E" w:rsidRPr="00D27FCA">
        <w:rPr>
          <w:rFonts w:ascii="Times New Roman" w:hAnsi="Times New Roman"/>
          <w:szCs w:val="24"/>
        </w:rPr>
        <w:t>pages that reflect that change. This Forms Checklist must be submitted along with your application, OSP, and all other forms indicated below.</w:t>
      </w:r>
      <w:r w:rsidR="00D27FCA" w:rsidRPr="00D27FCA">
        <w:rPr>
          <w:rFonts w:ascii="Times New Roman" w:hAnsi="Times New Roman"/>
          <w:szCs w:val="24"/>
        </w:rPr>
        <w:t xml:space="preserve"> </w:t>
      </w:r>
    </w:p>
    <w:p w:rsidR="00385054" w:rsidRPr="00D27FCA" w:rsidRDefault="00385054" w:rsidP="00D61D27">
      <w:pPr>
        <w:rPr>
          <w:i/>
        </w:rPr>
      </w:pPr>
    </w:p>
    <w:p w:rsidR="00CB7A88" w:rsidRPr="00D27FCA" w:rsidRDefault="00CB7A88" w:rsidP="00CE6F12">
      <w:pPr>
        <w:rPr>
          <w:b/>
        </w:rPr>
      </w:pPr>
      <w:r w:rsidRPr="00D27FCA">
        <w:rPr>
          <w:b/>
        </w:rPr>
        <w:t xml:space="preserve">DESCRIPTION OF ORGANIC PRODUCTION </w:t>
      </w:r>
    </w:p>
    <w:p w:rsidR="00CE6F12" w:rsidRPr="00D27FCA" w:rsidRDefault="00CE6F12" w:rsidP="00CE6F12"/>
    <w:p w:rsidR="00CB7A88" w:rsidRDefault="00CB7A88" w:rsidP="00CE6F12">
      <w:r w:rsidRPr="00D61D27">
        <w:t xml:space="preserve">Please provide a brief, general description </w:t>
      </w:r>
      <w:r w:rsidR="00385054">
        <w:t xml:space="preserve">of </w:t>
      </w:r>
      <w:r w:rsidRPr="00D61D27">
        <w:t>your organic operation, including: crops or crop types and cropping systems; livestock raised and animal products; any handling activities related to your crop and</w:t>
      </w:r>
      <w:r w:rsidR="00517A4E" w:rsidRPr="00D61D27">
        <w:t xml:space="preserve"> livestock production; and type(s)</w:t>
      </w:r>
      <w:r w:rsidR="00385054">
        <w:t xml:space="preserve"> </w:t>
      </w:r>
      <w:r w:rsidRPr="00D61D27">
        <w:t>of marketing and sales (contract, wholesale, direct marketing, etc.</w:t>
      </w:r>
      <w:r w:rsidR="00407AEE" w:rsidRPr="00D61D27">
        <w:t>).</w:t>
      </w:r>
    </w:p>
    <w:p w:rsidR="00CE6F12" w:rsidRDefault="00CE6F12" w:rsidP="00CE6F12">
      <w:pPr>
        <w:tabs>
          <w:tab w:val="right" w:leader="underscore" w:pos="9360"/>
        </w:tabs>
      </w:pPr>
      <w:r>
        <w:tab/>
      </w:r>
    </w:p>
    <w:p w:rsidR="00CE6F12" w:rsidRDefault="00CE6F12" w:rsidP="00CE6F12">
      <w:pPr>
        <w:tabs>
          <w:tab w:val="right" w:leader="underscore" w:pos="9360"/>
        </w:tabs>
      </w:pPr>
      <w:r>
        <w:tab/>
      </w:r>
    </w:p>
    <w:p w:rsidR="00CE6F12" w:rsidRDefault="00CE6F12" w:rsidP="00CE6F12">
      <w:pPr>
        <w:tabs>
          <w:tab w:val="right" w:leader="underscore" w:pos="9360"/>
        </w:tabs>
      </w:pPr>
      <w:r>
        <w:tab/>
      </w:r>
    </w:p>
    <w:p w:rsidR="00CE6F12" w:rsidRPr="00D61D27" w:rsidRDefault="00CE6F12" w:rsidP="00CE6F12">
      <w:pPr>
        <w:tabs>
          <w:tab w:val="right" w:leader="underscore" w:pos="9360"/>
        </w:tabs>
      </w:pPr>
      <w:r>
        <w:tab/>
      </w:r>
    </w:p>
    <w:p w:rsidR="00CB7A88" w:rsidRPr="00D61D27" w:rsidRDefault="00CB7A88" w:rsidP="00D61D27"/>
    <w:tbl>
      <w:tblPr>
        <w:tblW w:w="0" w:type="auto"/>
        <w:jc w:val="center"/>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
        <w:gridCol w:w="3870"/>
        <w:gridCol w:w="2700"/>
        <w:gridCol w:w="101"/>
        <w:gridCol w:w="2730"/>
        <w:gridCol w:w="49"/>
      </w:tblGrid>
      <w:tr w:rsidR="00CB7A88" w:rsidRPr="00D61D27" w:rsidTr="00DD086D">
        <w:trPr>
          <w:gridAfter w:val="1"/>
          <w:wAfter w:w="49" w:type="dxa"/>
          <w:jc w:val="center"/>
        </w:trPr>
        <w:tc>
          <w:tcPr>
            <w:tcW w:w="9500" w:type="dxa"/>
            <w:gridSpan w:val="5"/>
          </w:tcPr>
          <w:p w:rsidR="00CB7A88" w:rsidRPr="00D61D27" w:rsidRDefault="00CB7A88" w:rsidP="00D27FCA">
            <w:pPr>
              <w:spacing w:before="120"/>
            </w:pPr>
            <w:r w:rsidRPr="00D61D27">
              <w:t xml:space="preserve">All applicants seeking organic certification, whether for crop and/or livestock production and/or handling, please complete these forms: </w:t>
            </w:r>
          </w:p>
          <w:p w:rsidR="00CE6F12" w:rsidRDefault="00CB7A88" w:rsidP="004A1C42">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Forms Checklist (this form)  </w:t>
            </w:r>
            <w:r w:rsidR="00CE6F12">
              <w:tab/>
            </w:r>
            <w:r w:rsidR="00CE6F12">
              <w:tab/>
            </w:r>
            <w:r w:rsidR="00EA72B8">
              <w:tab/>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Application  </w:t>
            </w:r>
          </w:p>
          <w:p w:rsidR="00CB7A88" w:rsidRPr="00D61D27" w:rsidRDefault="00CB7A88" w:rsidP="004A1C42">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Affidavit  </w:t>
            </w:r>
            <w:r w:rsidR="00CE6F12">
              <w:tab/>
            </w:r>
            <w:r w:rsidR="00CE6F12">
              <w:tab/>
            </w:r>
            <w:r w:rsidR="00CE6F12">
              <w:tab/>
            </w:r>
            <w:r w:rsidR="00CE6F12">
              <w:tab/>
            </w:r>
            <w:r w:rsidR="00CE6F12">
              <w:tab/>
            </w:r>
            <w:r w:rsidR="00EA72B8">
              <w:tab/>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Natural Resource Management</w:t>
            </w:r>
          </w:p>
          <w:p w:rsidR="00CE6F12" w:rsidRDefault="00CB7A88" w:rsidP="004A1C42">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Land Requirements Form + </w:t>
            </w:r>
            <w:r w:rsidR="00CE6F12">
              <w:tab/>
            </w:r>
            <w:r w:rsidR="00CE6F12">
              <w:tab/>
            </w:r>
            <w:r w:rsidR="00EA72B8">
              <w:tab/>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Map + </w:t>
            </w:r>
          </w:p>
          <w:p w:rsidR="00CE6F12" w:rsidRDefault="00CB7A88" w:rsidP="004A1C42">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Documentation of Prior Land Use                  </w:t>
            </w:r>
          </w:p>
          <w:p w:rsidR="00CB7A88" w:rsidRPr="00D61D27" w:rsidRDefault="00CB7A88" w:rsidP="004A1C42">
            <w:pPr>
              <w:rPr>
                <w:b/>
                <w:bdr w:val="single" w:sz="4" w:space="0" w:color="auto"/>
              </w:rPr>
            </w:pPr>
            <w:r w:rsidRPr="00D61D27">
              <w:rPr>
                <w:i/>
              </w:rPr>
              <w:t>Submit</w:t>
            </w:r>
            <w:r w:rsidRPr="00D61D27">
              <w:t xml:space="preserve"> </w:t>
            </w:r>
            <w:r w:rsidRPr="00D61D27">
              <w:rPr>
                <w:i/>
              </w:rPr>
              <w:t xml:space="preserve">a Land Requirements Form with a Map and Documentation of prior land use for each farm, ranch or production location. Total number </w:t>
            </w:r>
            <w:r w:rsidR="00220679" w:rsidRPr="00D61D27">
              <w:rPr>
                <w:i/>
              </w:rPr>
              <w:t>of locat</w:t>
            </w:r>
            <w:r w:rsidR="00982E4E">
              <w:rPr>
                <w:i/>
              </w:rPr>
              <w:t>ions</w:t>
            </w:r>
            <w:r w:rsidR="00220679" w:rsidRPr="00D61D27">
              <w:rPr>
                <w:i/>
              </w:rPr>
              <w:t>/</w:t>
            </w:r>
            <w:r w:rsidRPr="00D61D27">
              <w:rPr>
                <w:i/>
              </w:rPr>
              <w:t>sets of forms</w:t>
            </w:r>
            <w:r w:rsidR="00CE6F12">
              <w:rPr>
                <w:i/>
              </w:rPr>
              <w:t>: ______</w:t>
            </w:r>
          </w:p>
          <w:p w:rsidR="00CB7A88" w:rsidRPr="00D61D27" w:rsidRDefault="00CB7A88" w:rsidP="00D27FCA">
            <w:pPr>
              <w:spacing w:after="120"/>
            </w:pP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Fees (no template)               </w:t>
            </w:r>
            <w:r w:rsidR="00EA72B8">
              <w:tab/>
            </w:r>
            <w:r w:rsidR="00EA72B8">
              <w:tab/>
            </w:r>
            <w:r w:rsidR="00EA72B8">
              <w:tab/>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Sales Report (no template)</w:t>
            </w:r>
          </w:p>
        </w:tc>
      </w:tr>
      <w:tr w:rsidR="00CB7A88" w:rsidRPr="00D61D27" w:rsidTr="00DD086D">
        <w:trPr>
          <w:gridAfter w:val="1"/>
          <w:wAfter w:w="49" w:type="dxa"/>
          <w:jc w:val="center"/>
        </w:trPr>
        <w:tc>
          <w:tcPr>
            <w:tcW w:w="9500" w:type="dxa"/>
            <w:gridSpan w:val="5"/>
            <w:tcBorders>
              <w:bottom w:val="nil"/>
            </w:tcBorders>
          </w:tcPr>
          <w:p w:rsidR="00CB7A88" w:rsidRDefault="00CB7A88" w:rsidP="00D27FCA">
            <w:pPr>
              <w:spacing w:before="120"/>
            </w:pPr>
            <w:r w:rsidRPr="00D61D27">
              <w:t>C</w:t>
            </w:r>
            <w:r w:rsidR="00385054">
              <w:t>omplete the OSP</w:t>
            </w:r>
            <w:r w:rsidR="00220679" w:rsidRPr="00D61D27">
              <w:t xml:space="preserve"> </w:t>
            </w:r>
            <w:r w:rsidRPr="00D61D27">
              <w:t xml:space="preserve">forms (sections) that best describe your organic operation. The Crop and Livestock Production Overviews, respectively, will guide your selection of forms. Check the box by each OSP form that you are submitting with your application </w:t>
            </w:r>
            <w:r w:rsidR="00220679" w:rsidRPr="00D61D27">
              <w:t>for</w:t>
            </w:r>
            <w:r w:rsidRPr="00D61D27">
              <w:t xml:space="preserve"> certification.</w:t>
            </w:r>
          </w:p>
          <w:p w:rsidR="00CE6F12" w:rsidRPr="00D61D27" w:rsidRDefault="00CE6F12" w:rsidP="004A1C42"/>
        </w:tc>
      </w:tr>
      <w:tr w:rsidR="00CE6F12" w:rsidRPr="00D61D27" w:rsidTr="00DD086D">
        <w:trPr>
          <w:gridAfter w:val="1"/>
          <w:wAfter w:w="49" w:type="dxa"/>
          <w:jc w:val="center"/>
        </w:trPr>
        <w:tc>
          <w:tcPr>
            <w:tcW w:w="9500" w:type="dxa"/>
            <w:gridSpan w:val="5"/>
            <w:tcBorders>
              <w:top w:val="nil"/>
            </w:tcBorders>
          </w:tcPr>
          <w:p w:rsidR="00EA72B8" w:rsidRPr="00D61D27" w:rsidRDefault="00CE6F12" w:rsidP="00EA72B8">
            <w:r w:rsidRPr="00D61D27">
              <w:t xml:space="preserve">Crops (as applicable): </w:t>
            </w:r>
            <w:r w:rsidR="00EA72B8">
              <w:tab/>
            </w:r>
            <w:r w:rsidR="00EA72B8">
              <w:tab/>
            </w:r>
            <w:r w:rsidR="00EA72B8">
              <w:tab/>
            </w:r>
            <w:r w:rsidR="00EA72B8">
              <w:tab/>
            </w:r>
            <w:r w:rsidR="00EA72B8" w:rsidRPr="00D61D27">
              <w:t>Livestock (as applicable):</w:t>
            </w:r>
          </w:p>
          <w:p w:rsidR="00EA72B8" w:rsidRPr="00D61D27" w:rsidRDefault="00CE6F12" w:rsidP="00EA72B8">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Crop Production Overview</w:t>
            </w:r>
            <w:r w:rsidR="00EA72B8" w:rsidRPr="00D61D27">
              <w:t xml:space="preserve"> </w:t>
            </w:r>
            <w:r w:rsidR="00EA72B8">
              <w:tab/>
            </w:r>
            <w:r w:rsidR="00EA72B8">
              <w:tab/>
            </w:r>
            <w:r w:rsidR="00EA72B8">
              <w:tab/>
            </w:r>
            <w:r w:rsidR="00EA72B8" w:rsidRPr="00D61D27">
              <w:t xml:space="preserve">All Livestock Producers: </w:t>
            </w:r>
          </w:p>
          <w:p w:rsidR="00EA72B8" w:rsidRPr="00D61D27" w:rsidRDefault="00CE6F12" w:rsidP="00EA72B8">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Seed and Planting Stock       </w:t>
            </w:r>
            <w:r w:rsidR="00EA72B8">
              <w:tab/>
            </w:r>
            <w:r w:rsidR="00EA72B8">
              <w:tab/>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B4438F">
              <w:fldChar w:fldCharType="separate"/>
            </w:r>
            <w:r w:rsidR="00EA72B8" w:rsidRPr="00D61D27">
              <w:fldChar w:fldCharType="end"/>
            </w:r>
            <w:r w:rsidR="00EA72B8" w:rsidRPr="00D61D27">
              <w:t xml:space="preserve"> Livestock Production Overview</w:t>
            </w:r>
          </w:p>
          <w:p w:rsidR="00CE6F12" w:rsidRPr="00D61D27" w:rsidRDefault="00CE6F12" w:rsidP="004A1C42">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Soil Management and Crop Rotation </w:t>
            </w:r>
            <w:r w:rsidR="00EA72B8">
              <w:tab/>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B4438F">
              <w:fldChar w:fldCharType="separate"/>
            </w:r>
            <w:r w:rsidR="00EA72B8" w:rsidRPr="00D61D27">
              <w:fldChar w:fldCharType="end"/>
            </w:r>
            <w:r w:rsidR="00EA72B8" w:rsidRPr="00D61D27">
              <w:t xml:space="preserve"> Origin of Livestock</w:t>
            </w:r>
          </w:p>
          <w:p w:rsidR="00EA72B8" w:rsidRPr="00D61D27" w:rsidRDefault="00CE6F12" w:rsidP="00EA72B8">
            <w:r w:rsidRPr="00D61D27">
              <w:lastRenderedPageBreak/>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Pest, Disease</w:t>
            </w:r>
            <w:r>
              <w:t>,</w:t>
            </w:r>
            <w:r w:rsidRPr="00D61D27">
              <w:t xml:space="preserve"> and Weed Management</w:t>
            </w:r>
            <w:r w:rsidR="00EA72B8">
              <w:tab/>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B4438F">
              <w:fldChar w:fldCharType="separate"/>
            </w:r>
            <w:r w:rsidR="00EA72B8" w:rsidRPr="00D61D27">
              <w:fldChar w:fldCharType="end"/>
            </w:r>
            <w:r w:rsidR="00EA72B8" w:rsidRPr="00D61D27">
              <w:t xml:space="preserve"> Livestock Living Conditions</w:t>
            </w:r>
          </w:p>
          <w:p w:rsidR="00EA72B8" w:rsidRPr="00D61D27" w:rsidRDefault="00CE6F12" w:rsidP="00EA72B8">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Prevention of Commingling and Contamination</w:t>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B4438F">
              <w:fldChar w:fldCharType="separate"/>
            </w:r>
            <w:r w:rsidR="00EA72B8" w:rsidRPr="00D61D27">
              <w:fldChar w:fldCharType="end"/>
            </w:r>
            <w:r w:rsidR="00EA72B8" w:rsidRPr="00D61D27">
              <w:t xml:space="preserve"> Livestock Health Care </w:t>
            </w:r>
          </w:p>
          <w:p w:rsidR="00CE6F12" w:rsidRPr="00D61D27" w:rsidRDefault="00CE6F12" w:rsidP="004A1C42">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Materials List</w:t>
            </w:r>
            <w:r w:rsidR="00EA72B8">
              <w:tab/>
            </w:r>
            <w:r w:rsidR="00EA72B8">
              <w:tab/>
            </w:r>
            <w:r w:rsidR="00EA72B8">
              <w:tab/>
            </w:r>
            <w:r w:rsidR="00EA72B8">
              <w:tab/>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B4438F">
              <w:fldChar w:fldCharType="separate"/>
            </w:r>
            <w:r w:rsidR="00EA72B8" w:rsidRPr="00D61D27">
              <w:fldChar w:fldCharType="end"/>
            </w:r>
            <w:r w:rsidR="00EA72B8" w:rsidRPr="00D61D27">
              <w:t xml:space="preserve"> Livestock Feed</w:t>
            </w:r>
          </w:p>
          <w:p w:rsidR="00EA72B8" w:rsidRPr="00D61D27" w:rsidRDefault="00CE6F12" w:rsidP="00EA72B8">
            <w:pPr>
              <w:rPr>
                <w:b/>
              </w:rPr>
            </w:pP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Recordkeeping, Labeling</w:t>
            </w:r>
            <w:r>
              <w:t>,</w:t>
            </w:r>
            <w:r w:rsidRPr="00D61D27">
              <w:t xml:space="preserve"> and Audit Trail</w:t>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B4438F">
              <w:fldChar w:fldCharType="separate"/>
            </w:r>
            <w:r w:rsidR="00EA72B8" w:rsidRPr="00D61D27">
              <w:fldChar w:fldCharType="end"/>
            </w:r>
            <w:r w:rsidR="00EA72B8" w:rsidRPr="00D61D27">
              <w:t xml:space="preserve"> Livestock Recordkeeping</w:t>
            </w:r>
          </w:p>
          <w:p w:rsidR="00D45487" w:rsidRDefault="00CE6F12" w:rsidP="00D45487">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Greenhouse Crop</w:t>
            </w:r>
            <w:r>
              <w:t>/</w:t>
            </w:r>
            <w:r w:rsidRPr="00D61D27">
              <w:t>Seedling Production</w:t>
            </w:r>
            <w:r w:rsidR="00EA72B8">
              <w:tab/>
            </w:r>
            <w:r w:rsidR="00D45487">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B4438F">
              <w:fldChar w:fldCharType="separate"/>
            </w:r>
            <w:r w:rsidR="00EA72B8" w:rsidRPr="00D61D27">
              <w:fldChar w:fldCharType="end"/>
            </w:r>
            <w:r w:rsidR="00EA72B8" w:rsidRPr="00D61D27">
              <w:t xml:space="preserve"> On-Farm Handling of Livestock </w:t>
            </w:r>
            <w:r w:rsidR="00EA72B8">
              <w:tab/>
            </w:r>
          </w:p>
          <w:p w:rsidR="00EA72B8" w:rsidRPr="00D61D27" w:rsidRDefault="00D45487" w:rsidP="00D45487">
            <w:pPr>
              <w:tabs>
                <w:tab w:val="left" w:pos="5417"/>
              </w:tabs>
            </w:pP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Compost and Manure Use/Production</w:t>
            </w:r>
            <w:r>
              <w:tab/>
            </w:r>
            <w:proofErr w:type="spellStart"/>
            <w:r w:rsidR="00EA72B8" w:rsidRPr="00D61D27">
              <w:t>Production</w:t>
            </w:r>
            <w:proofErr w:type="spellEnd"/>
          </w:p>
          <w:p w:rsidR="00CE6F12" w:rsidRPr="00D61D27" w:rsidRDefault="00CE6F12" w:rsidP="004A1C42">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Crop Post-Harvest Handling </w:t>
            </w:r>
            <w:r w:rsidR="00D45487">
              <w:tab/>
            </w:r>
            <w:r w:rsidR="00D45487">
              <w:tab/>
            </w:r>
            <w:r w:rsidR="00D45487">
              <w:tab/>
              <w:t>Ruminant Livestock Producers:</w:t>
            </w:r>
          </w:p>
          <w:p w:rsidR="00CE6F12" w:rsidRPr="00D61D27" w:rsidRDefault="00CE6F12" w:rsidP="00D27FCA">
            <w:pPr>
              <w:tabs>
                <w:tab w:val="left" w:pos="5027"/>
                <w:tab w:val="left" w:pos="5417"/>
              </w:tabs>
              <w:spacing w:after="120"/>
            </w:pP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Wild Crop Harvest</w:t>
            </w:r>
            <w:r w:rsidR="00D45487">
              <w:tab/>
            </w:r>
            <w:r w:rsidR="00D45487" w:rsidRPr="00D61D27">
              <w:fldChar w:fldCharType="begin">
                <w:ffData>
                  <w:name w:val="Check130"/>
                  <w:enabled/>
                  <w:calcOnExit w:val="0"/>
                  <w:checkBox>
                    <w:sizeAuto/>
                    <w:default w:val="0"/>
                  </w:checkBox>
                </w:ffData>
              </w:fldChar>
            </w:r>
            <w:r w:rsidR="00D45487" w:rsidRPr="00D61D27">
              <w:instrText xml:space="preserve"> FORMCHECKBOX </w:instrText>
            </w:r>
            <w:r w:rsidR="00B4438F">
              <w:fldChar w:fldCharType="separate"/>
            </w:r>
            <w:r w:rsidR="00D45487" w:rsidRPr="00D61D27">
              <w:fldChar w:fldCharType="end"/>
            </w:r>
            <w:r w:rsidR="00D45487">
              <w:t xml:space="preserve"> Ruminant Livestock and Pasture </w:t>
            </w:r>
            <w:r w:rsidR="00D45487">
              <w:tab/>
            </w:r>
            <w:r w:rsidR="00D45487">
              <w:tab/>
            </w:r>
            <w:r w:rsidR="00D45487">
              <w:tab/>
              <w:t xml:space="preserve">(Pasture Management, Ruminant </w:t>
            </w:r>
            <w:r w:rsidR="00D45487">
              <w:tab/>
            </w:r>
            <w:r w:rsidR="00D45487">
              <w:tab/>
              <w:t>Feed and Dry Matter Intake)</w:t>
            </w:r>
          </w:p>
        </w:tc>
      </w:tr>
      <w:tr w:rsidR="00CB7A88" w:rsidRPr="004A1C42" w:rsidTr="00DD086D">
        <w:trPr>
          <w:gridAfter w:val="1"/>
          <w:wAfter w:w="49" w:type="dxa"/>
          <w:jc w:val="center"/>
        </w:trPr>
        <w:tc>
          <w:tcPr>
            <w:tcW w:w="9500" w:type="dxa"/>
            <w:gridSpan w:val="5"/>
          </w:tcPr>
          <w:p w:rsidR="00CB7A88" w:rsidRPr="004A1C42" w:rsidRDefault="00CB7A88" w:rsidP="00D27FCA">
            <w:pPr>
              <w:spacing w:before="120"/>
            </w:pPr>
            <w:r w:rsidRPr="004A1C42">
              <w:lastRenderedPageBreak/>
              <w:t xml:space="preserve">Supplementary Documentation: Your certifier may request additional information or specific documentation forms. You may attach other documentation relevant to your OSP. Please indicate or list all supplementary documents that are attached. </w:t>
            </w:r>
          </w:p>
          <w:p w:rsidR="00CB7A88" w:rsidRPr="004A1C42" w:rsidRDefault="00CB7A88" w:rsidP="004A1C42">
            <w:r w:rsidRPr="004A1C42">
              <w:fldChar w:fldCharType="begin">
                <w:ffData>
                  <w:name w:val="Check130"/>
                  <w:enabled/>
                  <w:calcOnExit w:val="0"/>
                  <w:checkBox>
                    <w:sizeAuto/>
                    <w:default w:val="0"/>
                  </w:checkBox>
                </w:ffData>
              </w:fldChar>
            </w:r>
            <w:r w:rsidRPr="004A1C42">
              <w:instrText xml:space="preserve"> FORMCHECKBOX </w:instrText>
            </w:r>
            <w:r w:rsidR="00B4438F">
              <w:fldChar w:fldCharType="separate"/>
            </w:r>
            <w:r w:rsidRPr="004A1C42">
              <w:fldChar w:fldCharType="end"/>
            </w:r>
            <w:r w:rsidRPr="004A1C42">
              <w:t xml:space="preserve"> Documentation of Prior Land Management </w:t>
            </w:r>
          </w:p>
          <w:p w:rsidR="00CB7A88" w:rsidRPr="004A1C42" w:rsidRDefault="00CB7A88" w:rsidP="004A1C42">
            <w:pPr>
              <w:rPr>
                <w:b/>
              </w:rPr>
            </w:pPr>
            <w:r w:rsidRPr="004A1C42">
              <w:fldChar w:fldCharType="begin">
                <w:ffData>
                  <w:name w:val="Check130"/>
                  <w:enabled/>
                  <w:calcOnExit w:val="0"/>
                  <w:checkBox>
                    <w:sizeAuto/>
                    <w:default w:val="0"/>
                  </w:checkBox>
                </w:ffData>
              </w:fldChar>
            </w:r>
            <w:r w:rsidRPr="004A1C42">
              <w:instrText xml:space="preserve"> FORMCHECKBOX </w:instrText>
            </w:r>
            <w:r w:rsidR="00B4438F">
              <w:fldChar w:fldCharType="separate"/>
            </w:r>
            <w:r w:rsidRPr="004A1C42">
              <w:fldChar w:fldCharType="end"/>
            </w:r>
            <w:r w:rsidR="004A1C42">
              <w:t xml:space="preserve"> Field History Forms</w:t>
            </w:r>
            <w:r w:rsidRPr="004A1C42">
              <w:t>/Input Material Records</w:t>
            </w:r>
          </w:p>
          <w:p w:rsidR="00CB7A88" w:rsidRPr="004A1C42" w:rsidRDefault="00CB7A88" w:rsidP="004A1C42">
            <w:r w:rsidRPr="004A1C42">
              <w:fldChar w:fldCharType="begin">
                <w:ffData>
                  <w:name w:val="Check130"/>
                  <w:enabled/>
                  <w:calcOnExit w:val="0"/>
                  <w:checkBox>
                    <w:sizeAuto/>
                    <w:default w:val="0"/>
                  </w:checkBox>
                </w:ffData>
              </w:fldChar>
            </w:r>
            <w:r w:rsidRPr="004A1C42">
              <w:instrText xml:space="preserve"> FORMCHECKBOX </w:instrText>
            </w:r>
            <w:r w:rsidR="00B4438F">
              <w:fldChar w:fldCharType="separate"/>
            </w:r>
            <w:r w:rsidRPr="004A1C42">
              <w:fldChar w:fldCharType="end"/>
            </w:r>
            <w:r w:rsidR="004A1C42">
              <w:t xml:space="preserve"> Organic Seed Non-Availability</w:t>
            </w:r>
            <w:r w:rsidRPr="004A1C42">
              <w:t xml:space="preserve">/Non-GMO Documentation </w:t>
            </w:r>
          </w:p>
          <w:p w:rsidR="00CB7A88" w:rsidRPr="004A1C42" w:rsidRDefault="00CB7A88" w:rsidP="004A1C42">
            <w:r w:rsidRPr="004A1C42">
              <w:fldChar w:fldCharType="begin">
                <w:ffData>
                  <w:name w:val="Check130"/>
                  <w:enabled/>
                  <w:calcOnExit w:val="0"/>
                  <w:checkBox>
                    <w:sizeAuto/>
                    <w:default w:val="0"/>
                  </w:checkBox>
                </w:ffData>
              </w:fldChar>
            </w:r>
            <w:r w:rsidRPr="004A1C42">
              <w:instrText xml:space="preserve"> FORMCHECKBOX </w:instrText>
            </w:r>
            <w:r w:rsidR="00B4438F">
              <w:fldChar w:fldCharType="separate"/>
            </w:r>
            <w:r w:rsidRPr="004A1C42">
              <w:fldChar w:fldCharType="end"/>
            </w:r>
            <w:r w:rsidRPr="004A1C42">
              <w:t xml:space="preserve"> Worksheets</w:t>
            </w:r>
            <w:r w:rsidR="004A1C42">
              <w:t>/</w:t>
            </w:r>
            <w:r w:rsidRPr="004A1C42">
              <w:t xml:space="preserve">Calculation of Dry Matter Intake (Ruminant Livestock) </w:t>
            </w:r>
          </w:p>
          <w:p w:rsidR="00CB7A88" w:rsidRDefault="00CB7A88" w:rsidP="00C0322E">
            <w:pPr>
              <w:rPr>
                <w:b/>
              </w:rPr>
            </w:pPr>
            <w:r w:rsidRPr="004A1C42">
              <w:fldChar w:fldCharType="begin">
                <w:ffData>
                  <w:name w:val="Check130"/>
                  <w:enabled/>
                  <w:calcOnExit w:val="0"/>
                  <w:checkBox>
                    <w:sizeAuto/>
                    <w:default w:val="0"/>
                  </w:checkBox>
                </w:ffData>
              </w:fldChar>
            </w:r>
            <w:r w:rsidRPr="004A1C42">
              <w:instrText xml:space="preserve"> FORMCHECKBOX </w:instrText>
            </w:r>
            <w:r w:rsidR="00B4438F">
              <w:fldChar w:fldCharType="separate"/>
            </w:r>
            <w:r w:rsidRPr="004A1C42">
              <w:fldChar w:fldCharType="end"/>
            </w:r>
            <w:r w:rsidR="004A1C42">
              <w:t xml:space="preserve"> Other (l</w:t>
            </w:r>
            <w:r w:rsidRPr="004A1C42">
              <w:t xml:space="preserve">ist all other items submitted as attachments to your Application/OSP): </w:t>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ED53B8" w:rsidRPr="00D61D27" w:rsidRDefault="00ED53B8" w:rsidP="00ED53B8">
            <w:pPr>
              <w:tabs>
                <w:tab w:val="right" w:leader="underscore" w:pos="9360"/>
              </w:tabs>
            </w:pPr>
            <w:r>
              <w:tab/>
            </w:r>
          </w:p>
          <w:p w:rsidR="00C0322E" w:rsidRPr="004A1C42" w:rsidRDefault="00C0322E" w:rsidP="00C0322E"/>
        </w:tc>
      </w:tr>
      <w:tr w:rsidR="00EB4E12" w:rsidRPr="00D61D27" w:rsidTr="00DD08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shd w:val="clear" w:color="auto" w:fill="D9D9D9" w:themeFill="background1" w:themeFillShade="D9"/>
          </w:tcPr>
          <w:p w:rsidR="00517A4E" w:rsidRPr="00D61D27" w:rsidRDefault="004A1C42" w:rsidP="004A1C42">
            <w:pPr>
              <w:tabs>
                <w:tab w:val="right" w:pos="9054"/>
              </w:tabs>
              <w:rPr>
                <w:b/>
              </w:rPr>
            </w:pPr>
            <w:r>
              <w:rPr>
                <w:b/>
              </w:rPr>
              <w:t>Application</w:t>
            </w:r>
            <w:r>
              <w:rPr>
                <w:b/>
              </w:rPr>
              <w:tab/>
            </w:r>
            <w:r w:rsidR="00ED53B8">
              <w:rPr>
                <w:b/>
              </w:rPr>
              <w:t xml:space="preserve">7 C.F.R. </w:t>
            </w:r>
            <w:r w:rsidR="00EB4E12" w:rsidRPr="00D61D27">
              <w:rPr>
                <w:b/>
              </w:rPr>
              <w:t>§ 205.401</w:t>
            </w:r>
          </w:p>
        </w:tc>
      </w:tr>
      <w:tr w:rsidR="00ED53B8" w:rsidRPr="00D61D27" w:rsidTr="006211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shd w:val="clear" w:color="auto" w:fill="FFFFFF" w:themeFill="background1"/>
          </w:tcPr>
          <w:p w:rsidR="00ED53B8" w:rsidRDefault="00310574" w:rsidP="00A53D46">
            <w:pPr>
              <w:pStyle w:val="ListParagraph"/>
              <w:numPr>
                <w:ilvl w:val="0"/>
                <w:numId w:val="15"/>
              </w:numPr>
              <w:ind w:left="342"/>
              <w:jc w:val="both"/>
            </w:pPr>
            <w:r>
              <w:lastRenderedPageBreak/>
              <w:t>Applicant(s)</w:t>
            </w:r>
          </w:p>
          <w:p w:rsidR="00310574" w:rsidRPr="00D61D27" w:rsidRDefault="00310574" w:rsidP="00A53D46">
            <w:pPr>
              <w:ind w:left="342"/>
              <w:jc w:val="both"/>
            </w:pPr>
          </w:p>
        </w:tc>
      </w:tr>
      <w:tr w:rsidR="00310574" w:rsidRPr="00D61D27" w:rsidTr="006211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shd w:val="clear" w:color="auto" w:fill="FFFFFF" w:themeFill="background1"/>
          </w:tcPr>
          <w:p w:rsidR="00310574" w:rsidRDefault="00310574" w:rsidP="00A53D46">
            <w:pPr>
              <w:pStyle w:val="ListParagraph"/>
              <w:numPr>
                <w:ilvl w:val="0"/>
                <w:numId w:val="15"/>
              </w:numPr>
              <w:ind w:left="342"/>
              <w:jc w:val="both"/>
            </w:pPr>
            <w:r>
              <w:t>Farm, ranch, or business name</w:t>
            </w:r>
          </w:p>
          <w:p w:rsidR="00310574" w:rsidRPr="00D61D27" w:rsidRDefault="00310574" w:rsidP="00A53D46">
            <w:pPr>
              <w:ind w:left="342"/>
              <w:jc w:val="both"/>
            </w:pPr>
          </w:p>
        </w:tc>
      </w:tr>
      <w:tr w:rsidR="00310574" w:rsidRPr="00D61D27" w:rsidTr="006211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shd w:val="clear" w:color="auto" w:fill="FFFFFF" w:themeFill="background1"/>
          </w:tcPr>
          <w:p w:rsidR="00310574" w:rsidRDefault="00310574" w:rsidP="00A53D46">
            <w:pPr>
              <w:pStyle w:val="ListParagraph"/>
              <w:numPr>
                <w:ilvl w:val="0"/>
                <w:numId w:val="15"/>
              </w:numPr>
              <w:ind w:left="342"/>
              <w:jc w:val="both"/>
            </w:pPr>
            <w:r>
              <w:t>Mailing address</w:t>
            </w:r>
          </w:p>
          <w:p w:rsidR="00310574" w:rsidRDefault="00310574" w:rsidP="00A53D46">
            <w:pPr>
              <w:ind w:left="342"/>
              <w:jc w:val="both"/>
            </w:pPr>
          </w:p>
        </w:tc>
      </w:tr>
      <w:tr w:rsidR="00310574" w:rsidRPr="00D61D27" w:rsidTr="006211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shd w:val="clear" w:color="auto" w:fill="FFFFFF" w:themeFill="background1"/>
          </w:tcPr>
          <w:p w:rsidR="00310574" w:rsidRDefault="00310574" w:rsidP="00A53D46">
            <w:pPr>
              <w:pStyle w:val="ListParagraph"/>
              <w:numPr>
                <w:ilvl w:val="0"/>
                <w:numId w:val="15"/>
              </w:numPr>
              <w:ind w:left="342"/>
              <w:jc w:val="both"/>
            </w:pPr>
            <w:r>
              <w:t>Physical address</w:t>
            </w:r>
          </w:p>
          <w:p w:rsidR="00310574" w:rsidRDefault="00310574" w:rsidP="00A53D46">
            <w:pPr>
              <w:ind w:left="342"/>
              <w:jc w:val="both"/>
            </w:pPr>
          </w:p>
        </w:tc>
      </w:tr>
      <w:tr w:rsidR="00310574" w:rsidRPr="00D61D27" w:rsidTr="006211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3870" w:type="dxa"/>
            <w:tcBorders>
              <w:top w:val="single" w:sz="4" w:space="0" w:color="auto"/>
              <w:left w:val="single" w:sz="4" w:space="0" w:color="auto"/>
              <w:bottom w:val="single" w:sz="4" w:space="0" w:color="auto"/>
            </w:tcBorders>
            <w:shd w:val="clear" w:color="auto" w:fill="FFFFFF" w:themeFill="background1"/>
          </w:tcPr>
          <w:p w:rsidR="00310574" w:rsidRDefault="00310574" w:rsidP="00A53D46">
            <w:pPr>
              <w:pStyle w:val="ListParagraph"/>
              <w:numPr>
                <w:ilvl w:val="0"/>
                <w:numId w:val="15"/>
              </w:numPr>
              <w:ind w:left="342"/>
              <w:jc w:val="both"/>
            </w:pPr>
            <w:r>
              <w:t>City</w:t>
            </w:r>
          </w:p>
          <w:p w:rsidR="00310574" w:rsidRDefault="00310574" w:rsidP="00D61D27">
            <w:pPr>
              <w:jc w:val="both"/>
            </w:pPr>
          </w:p>
        </w:tc>
        <w:tc>
          <w:tcPr>
            <w:tcW w:w="2700" w:type="dxa"/>
            <w:tcBorders>
              <w:top w:val="single" w:sz="4" w:space="0" w:color="auto"/>
              <w:left w:val="single" w:sz="4" w:space="0" w:color="auto"/>
              <w:bottom w:val="single" w:sz="4" w:space="0" w:color="auto"/>
            </w:tcBorders>
            <w:shd w:val="clear" w:color="auto" w:fill="FFFFFF" w:themeFill="background1"/>
          </w:tcPr>
          <w:p w:rsidR="00310574" w:rsidRDefault="00310574" w:rsidP="00A53D46">
            <w:pPr>
              <w:pStyle w:val="ListParagraph"/>
              <w:numPr>
                <w:ilvl w:val="0"/>
                <w:numId w:val="15"/>
              </w:numPr>
              <w:ind w:left="342"/>
              <w:jc w:val="both"/>
            </w:pPr>
            <w:r>
              <w:t>State</w:t>
            </w:r>
          </w:p>
        </w:tc>
        <w:tc>
          <w:tcPr>
            <w:tcW w:w="2880" w:type="dxa"/>
            <w:gridSpan w:val="3"/>
            <w:tcBorders>
              <w:top w:val="single" w:sz="4" w:space="0" w:color="auto"/>
              <w:left w:val="single" w:sz="4" w:space="0" w:color="auto"/>
              <w:bottom w:val="single" w:sz="4" w:space="0" w:color="auto"/>
            </w:tcBorders>
            <w:shd w:val="clear" w:color="auto" w:fill="FFFFFF" w:themeFill="background1"/>
          </w:tcPr>
          <w:p w:rsidR="00310574" w:rsidRDefault="00310574" w:rsidP="00A53D46">
            <w:pPr>
              <w:pStyle w:val="ListParagraph"/>
              <w:numPr>
                <w:ilvl w:val="0"/>
                <w:numId w:val="15"/>
              </w:numPr>
              <w:ind w:left="342"/>
              <w:jc w:val="both"/>
            </w:pPr>
            <w:r>
              <w:t>Zip code</w:t>
            </w:r>
          </w:p>
        </w:tc>
      </w:tr>
      <w:tr w:rsidR="00310574" w:rsidRPr="00D61D27" w:rsidTr="006211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3870" w:type="dxa"/>
            <w:tcBorders>
              <w:top w:val="single" w:sz="4" w:space="0" w:color="auto"/>
              <w:left w:val="single" w:sz="4" w:space="0" w:color="auto"/>
              <w:bottom w:val="single" w:sz="4" w:space="0" w:color="auto"/>
            </w:tcBorders>
            <w:shd w:val="clear" w:color="auto" w:fill="FFFFFF" w:themeFill="background1"/>
          </w:tcPr>
          <w:p w:rsidR="00310574" w:rsidRDefault="00310574" w:rsidP="00A53D46">
            <w:pPr>
              <w:pStyle w:val="ListParagraph"/>
              <w:numPr>
                <w:ilvl w:val="0"/>
                <w:numId w:val="15"/>
              </w:numPr>
              <w:ind w:left="342"/>
              <w:jc w:val="both"/>
            </w:pPr>
            <w:r>
              <w:t>Primary phone no.</w:t>
            </w:r>
          </w:p>
        </w:tc>
        <w:tc>
          <w:tcPr>
            <w:tcW w:w="2700" w:type="dxa"/>
            <w:tcBorders>
              <w:top w:val="single" w:sz="4" w:space="0" w:color="auto"/>
              <w:left w:val="single" w:sz="4" w:space="0" w:color="auto"/>
              <w:bottom w:val="single" w:sz="4" w:space="0" w:color="auto"/>
            </w:tcBorders>
            <w:shd w:val="clear" w:color="auto" w:fill="FFFFFF" w:themeFill="background1"/>
          </w:tcPr>
          <w:p w:rsidR="00310574" w:rsidRDefault="00310574" w:rsidP="00A53D46">
            <w:pPr>
              <w:pStyle w:val="ListParagraph"/>
              <w:numPr>
                <w:ilvl w:val="0"/>
                <w:numId w:val="15"/>
              </w:numPr>
              <w:ind w:left="342"/>
              <w:jc w:val="both"/>
            </w:pPr>
            <w:r>
              <w:t>Alt. phone no.</w:t>
            </w:r>
          </w:p>
        </w:tc>
        <w:tc>
          <w:tcPr>
            <w:tcW w:w="2880" w:type="dxa"/>
            <w:gridSpan w:val="3"/>
            <w:tcBorders>
              <w:top w:val="single" w:sz="4" w:space="0" w:color="auto"/>
              <w:left w:val="single" w:sz="4" w:space="0" w:color="auto"/>
              <w:bottom w:val="single" w:sz="4" w:space="0" w:color="auto"/>
            </w:tcBorders>
            <w:shd w:val="clear" w:color="auto" w:fill="FFFFFF" w:themeFill="background1"/>
          </w:tcPr>
          <w:p w:rsidR="00310574" w:rsidRDefault="00310574" w:rsidP="00A53D46">
            <w:pPr>
              <w:pStyle w:val="ListParagraph"/>
              <w:numPr>
                <w:ilvl w:val="0"/>
                <w:numId w:val="15"/>
              </w:numPr>
              <w:ind w:left="342"/>
              <w:jc w:val="both"/>
            </w:pPr>
            <w:r>
              <w:t>Fax no. (optional)</w:t>
            </w:r>
          </w:p>
          <w:p w:rsidR="00310574" w:rsidRDefault="00310574" w:rsidP="00310574">
            <w:pPr>
              <w:jc w:val="both"/>
            </w:pPr>
          </w:p>
        </w:tc>
      </w:tr>
      <w:tr w:rsidR="00262D0F" w:rsidRPr="00D61D27" w:rsidTr="006211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shd w:val="clear" w:color="auto" w:fill="FFFFFF" w:themeFill="background1"/>
          </w:tcPr>
          <w:p w:rsidR="00262D0F" w:rsidRDefault="00262D0F" w:rsidP="00A53D46">
            <w:pPr>
              <w:pStyle w:val="ListParagraph"/>
              <w:numPr>
                <w:ilvl w:val="0"/>
                <w:numId w:val="15"/>
              </w:numPr>
              <w:ind w:left="342"/>
              <w:jc w:val="both"/>
            </w:pPr>
            <w:r>
              <w:t>Email address</w:t>
            </w:r>
          </w:p>
          <w:p w:rsidR="00262D0F" w:rsidRDefault="00262D0F" w:rsidP="00A53D46">
            <w:pPr>
              <w:ind w:left="342"/>
              <w:jc w:val="both"/>
            </w:pPr>
          </w:p>
        </w:tc>
      </w:tr>
      <w:tr w:rsidR="00262D0F" w:rsidRPr="00D61D27" w:rsidTr="006211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shd w:val="clear" w:color="auto" w:fill="FFFFFF" w:themeFill="background1"/>
          </w:tcPr>
          <w:p w:rsidR="00262D0F" w:rsidRDefault="00262D0F" w:rsidP="00A53D46">
            <w:pPr>
              <w:pStyle w:val="ListParagraph"/>
              <w:numPr>
                <w:ilvl w:val="0"/>
                <w:numId w:val="15"/>
              </w:numPr>
              <w:ind w:left="342"/>
              <w:jc w:val="both"/>
            </w:pPr>
            <w:r>
              <w:t>County(</w:t>
            </w:r>
            <w:proofErr w:type="spellStart"/>
            <w:r>
              <w:t>ies</w:t>
            </w:r>
            <w:proofErr w:type="spellEnd"/>
            <w:r>
              <w:t>) where farm/ranch is located</w:t>
            </w:r>
          </w:p>
          <w:p w:rsidR="00262D0F" w:rsidRDefault="00262D0F" w:rsidP="00A53D46">
            <w:pPr>
              <w:ind w:left="342"/>
              <w:jc w:val="both"/>
            </w:pPr>
          </w:p>
        </w:tc>
      </w:tr>
      <w:tr w:rsidR="00310574" w:rsidRPr="00D61D27" w:rsidTr="00DD08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tcPr>
          <w:p w:rsidR="00310574" w:rsidRPr="00D61D27" w:rsidRDefault="00310574" w:rsidP="00A53D46">
            <w:pPr>
              <w:pStyle w:val="ListParagraph"/>
              <w:numPr>
                <w:ilvl w:val="0"/>
                <w:numId w:val="15"/>
              </w:numPr>
              <w:ind w:left="342"/>
              <w:jc w:val="both"/>
            </w:pPr>
            <w:r w:rsidRPr="00D61D27">
              <w:t xml:space="preserve">Organizational Structure/Legal Status: </w:t>
            </w:r>
          </w:p>
          <w:p w:rsidR="00CE3C4B" w:rsidRDefault="00310574" w:rsidP="00D61D27">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Sole Proprietorship</w:t>
            </w:r>
            <w:r w:rsidRPr="00D61D27">
              <w:tab/>
            </w:r>
            <w:r w:rsidR="00CE3C4B">
              <w:tab/>
            </w:r>
            <w:r w:rsidR="00CE3C4B">
              <w:tab/>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Legal Partnership</w:t>
            </w:r>
            <w:r w:rsidRPr="00D61D27">
              <w:tab/>
            </w:r>
            <w:r w:rsidRPr="00D61D27">
              <w:tab/>
            </w:r>
          </w:p>
          <w:p w:rsidR="00CE3C4B" w:rsidRDefault="00310574" w:rsidP="00D61D27">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t xml:space="preserve"> S c</w:t>
            </w:r>
            <w:r w:rsidRPr="00D61D27">
              <w:t xml:space="preserve">orporation   </w:t>
            </w:r>
            <w:r w:rsidR="00CE3C4B">
              <w:tab/>
            </w:r>
            <w:r w:rsidR="00CE3C4B">
              <w:tab/>
            </w:r>
            <w:r w:rsidR="00CE3C4B">
              <w:tab/>
            </w:r>
            <w:r w:rsidR="00CE3C4B">
              <w:tab/>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Limited Liability Corporation</w:t>
            </w:r>
            <w:r w:rsidRPr="00D61D27">
              <w:tab/>
            </w:r>
            <w:r w:rsidRPr="00D61D27">
              <w:tab/>
            </w:r>
          </w:p>
          <w:p w:rsidR="00310574" w:rsidRPr="00D61D27" w:rsidRDefault="00CE3C4B" w:rsidP="00D61D27">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Trust</w:t>
            </w:r>
            <w:r>
              <w:tab/>
            </w:r>
            <w:r>
              <w:tab/>
            </w:r>
            <w:r>
              <w:tab/>
            </w:r>
            <w:r>
              <w:tab/>
            </w:r>
            <w:r>
              <w:tab/>
            </w:r>
            <w:r w:rsidR="00310574" w:rsidRPr="00D61D27">
              <w:fldChar w:fldCharType="begin">
                <w:ffData>
                  <w:name w:val="Check130"/>
                  <w:enabled/>
                  <w:calcOnExit w:val="0"/>
                  <w:checkBox>
                    <w:sizeAuto/>
                    <w:default w:val="0"/>
                  </w:checkBox>
                </w:ffData>
              </w:fldChar>
            </w:r>
            <w:r w:rsidR="00310574" w:rsidRPr="00D61D27">
              <w:instrText xml:space="preserve"> FORMCHECKBOX </w:instrText>
            </w:r>
            <w:r w:rsidR="00B4438F">
              <w:fldChar w:fldCharType="separate"/>
            </w:r>
            <w:r w:rsidR="00310574" w:rsidRPr="00D61D27">
              <w:fldChar w:fldCharType="end"/>
            </w:r>
            <w:r w:rsidR="00310574" w:rsidRPr="00D61D27">
              <w:t xml:space="preserve"> Non-Profit Organization  </w:t>
            </w:r>
          </w:p>
          <w:p w:rsidR="00310574" w:rsidRPr="00D61D27" w:rsidRDefault="00310574" w:rsidP="00CE3C4B">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Government/Public Agency</w:t>
            </w:r>
            <w:r w:rsidRPr="00D61D27">
              <w:tab/>
            </w:r>
            <w:r w:rsidR="00CE3C4B">
              <w:tab/>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Other (specify): </w:t>
            </w:r>
          </w:p>
        </w:tc>
      </w:tr>
      <w:tr w:rsidR="00EB4E12" w:rsidRPr="00D61D27" w:rsidTr="00DD08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If a corporation, list the State of incorporation and name, if different than listed above</w:t>
            </w:r>
            <w:r w:rsidR="00CE3C4B">
              <w:t>:</w:t>
            </w:r>
          </w:p>
        </w:tc>
      </w:tr>
      <w:tr w:rsidR="00EB4E12" w:rsidRPr="00D61D27" w:rsidTr="00DD08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 xml:space="preserve">Name of the person(s) authorized to act on the applicant’s behalf </w:t>
            </w:r>
          </w:p>
          <w:p w:rsidR="00EB4E12" w:rsidRPr="00D61D27" w:rsidRDefault="00EB4E12" w:rsidP="00A53D46">
            <w:pPr>
              <w:ind w:left="342"/>
            </w:pPr>
          </w:p>
        </w:tc>
      </w:tr>
      <w:tr w:rsidR="00EB4E12" w:rsidRPr="00D61D27" w:rsidTr="00DD08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6671" w:type="dxa"/>
            <w:gridSpan w:val="3"/>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 xml:space="preserve">Address </w:t>
            </w:r>
          </w:p>
          <w:p w:rsidR="00EB4E12" w:rsidRPr="00D61D27" w:rsidRDefault="00EB4E12" w:rsidP="00CE3C4B"/>
        </w:tc>
        <w:tc>
          <w:tcPr>
            <w:tcW w:w="2779" w:type="dxa"/>
            <w:gridSpan w:val="2"/>
            <w:tcBorders>
              <w:top w:val="single" w:sz="4" w:space="0" w:color="auto"/>
              <w:left w:val="single" w:sz="4" w:space="0" w:color="auto"/>
              <w:bottom w:val="single" w:sz="4" w:space="0" w:color="auto"/>
            </w:tcBorders>
          </w:tcPr>
          <w:p w:rsidR="00EB4E12" w:rsidRPr="00D61D27" w:rsidRDefault="00CE3C4B" w:rsidP="00A53D46">
            <w:pPr>
              <w:pStyle w:val="ListParagraph"/>
              <w:numPr>
                <w:ilvl w:val="0"/>
                <w:numId w:val="15"/>
              </w:numPr>
              <w:ind w:left="331"/>
            </w:pPr>
            <w:r>
              <w:t>Telephone n</w:t>
            </w:r>
            <w:r w:rsidR="00EB4E12" w:rsidRPr="00D61D27">
              <w:t>umber</w:t>
            </w:r>
          </w:p>
          <w:p w:rsidR="00EB4E12" w:rsidRPr="00D61D27" w:rsidRDefault="00EB4E12" w:rsidP="00CE3C4B"/>
        </w:tc>
      </w:tr>
      <w:tr w:rsidR="00EB4E12" w:rsidRPr="00D61D27" w:rsidTr="00DD08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Lis</w:t>
            </w:r>
            <w:r w:rsidR="004A1C42">
              <w:t>t the name(s) of any certifier</w:t>
            </w:r>
            <w:r w:rsidRPr="00D61D27">
              <w:t>(s) to which an application has been previously made, and date(s) of application:</w:t>
            </w:r>
            <w:r w:rsidRPr="00D61D27">
              <w:tab/>
            </w:r>
            <w:r w:rsidRPr="00D61D27">
              <w:sym w:font="Symbol" w:char="F09A"/>
            </w:r>
            <w:r w:rsidRPr="00D61D27">
              <w:t xml:space="preserve"> none</w:t>
            </w:r>
          </w:p>
          <w:p w:rsidR="00EB4E12" w:rsidRPr="00D61D27" w:rsidRDefault="00EB4E12" w:rsidP="00A53D46">
            <w:pPr>
              <w:ind w:left="342"/>
            </w:pPr>
          </w:p>
        </w:tc>
      </w:tr>
      <w:tr w:rsidR="00EB4E12" w:rsidRPr="00D61D27" w:rsidTr="00DD08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Outcome of the application submission(s)</w:t>
            </w:r>
          </w:p>
          <w:p w:rsidR="00EB4E12" w:rsidRPr="00D61D27" w:rsidRDefault="00EB4E12" w:rsidP="00A53D46">
            <w:pPr>
              <w:ind w:left="342"/>
            </w:pPr>
          </w:p>
        </w:tc>
      </w:tr>
      <w:tr w:rsidR="00EB4E12" w:rsidRPr="00D61D27" w:rsidTr="00DD08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Pr>
        <w:tc>
          <w:tcPr>
            <w:tcW w:w="9450" w:type="dxa"/>
            <w:gridSpan w:val="5"/>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 xml:space="preserve">If you have received any notification of noncompliance or denial of certification, please attach these with a description of actions taken to correct </w:t>
            </w:r>
            <w:proofErr w:type="spellStart"/>
            <w:r w:rsidRPr="00D61D27">
              <w:t>noncompliances</w:t>
            </w:r>
            <w:proofErr w:type="spellEnd"/>
            <w:r w:rsidRPr="00D61D27">
              <w:t>, including evidence of correction.</w:t>
            </w:r>
            <w:r w:rsidRPr="00D61D27">
              <w:tab/>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00CE3C4B">
              <w:t xml:space="preserve"> A</w:t>
            </w:r>
            <w:r w:rsidRPr="00D61D27">
              <w:t xml:space="preserve">ttached  </w:t>
            </w:r>
            <w:r w:rsidRPr="00D61D27">
              <w:tab/>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w:t>
            </w:r>
            <w:r w:rsidR="00CE3C4B">
              <w:t>N</w:t>
            </w:r>
            <w:r w:rsidRPr="00D61D27">
              <w:t>ot applicable</w:t>
            </w:r>
          </w:p>
        </w:tc>
      </w:tr>
      <w:tr w:rsidR="00EB4E12" w:rsidRPr="00D61D27" w:rsidTr="00DD08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Height w:val="647"/>
        </w:trPr>
        <w:tc>
          <w:tcPr>
            <w:tcW w:w="9450" w:type="dxa"/>
            <w:gridSpan w:val="5"/>
            <w:tcBorders>
              <w:top w:val="single" w:sz="4" w:space="0" w:color="auto"/>
              <w:left w:val="single" w:sz="4" w:space="0" w:color="auto"/>
              <w:bottom w:val="single" w:sz="4" w:space="0" w:color="auto"/>
            </w:tcBorders>
            <w:vAlign w:val="center"/>
          </w:tcPr>
          <w:p w:rsidR="00EB4E12" w:rsidRPr="00D27FCA" w:rsidRDefault="00EB4E12" w:rsidP="00A53D46">
            <w:pPr>
              <w:pStyle w:val="ListParagraph"/>
              <w:numPr>
                <w:ilvl w:val="0"/>
                <w:numId w:val="15"/>
              </w:numPr>
              <w:ind w:left="342"/>
              <w:rPr>
                <w:bCs/>
                <w:iCs/>
              </w:rPr>
            </w:pPr>
            <w:r w:rsidRPr="00D27FCA">
              <w:rPr>
                <w:bCs/>
                <w:iCs/>
              </w:rPr>
              <w:t xml:space="preserve">This application must be accompanied by a completed </w:t>
            </w:r>
            <w:r w:rsidR="004A1C42" w:rsidRPr="00D27FCA">
              <w:rPr>
                <w:bCs/>
                <w:iCs/>
              </w:rPr>
              <w:t>OSP</w:t>
            </w:r>
            <w:r w:rsidRPr="00D27FCA">
              <w:rPr>
                <w:bCs/>
                <w:iCs/>
              </w:rPr>
              <w:t xml:space="preserve"> form that includes all organic production and handling activities for which you are seeking certification.  </w:t>
            </w: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attached</w:t>
            </w:r>
          </w:p>
        </w:tc>
      </w:tr>
    </w:tbl>
    <w:p w:rsidR="00EB4E12" w:rsidRPr="004A1C42" w:rsidRDefault="00EB4E12" w:rsidP="004A1C42">
      <w:pPr>
        <w:ind w:left="360" w:hanging="360"/>
        <w:rPr>
          <w:i/>
        </w:rPr>
      </w:pPr>
      <w:r w:rsidRPr="004A1C42">
        <w:rPr>
          <w:i/>
        </w:rPr>
        <w:fldChar w:fldCharType="begin">
          <w:ffData>
            <w:name w:val="Check130"/>
            <w:enabled/>
            <w:calcOnExit w:val="0"/>
            <w:checkBox>
              <w:sizeAuto/>
              <w:default w:val="0"/>
            </w:checkBox>
          </w:ffData>
        </w:fldChar>
      </w:r>
      <w:r w:rsidRPr="004A1C42">
        <w:rPr>
          <w:i/>
        </w:rPr>
        <w:instrText xml:space="preserve"> FORMCHECKBOX </w:instrText>
      </w:r>
      <w:r w:rsidR="00B4438F">
        <w:rPr>
          <w:i/>
        </w:rPr>
      </w:r>
      <w:r w:rsidR="00B4438F">
        <w:rPr>
          <w:i/>
        </w:rPr>
        <w:fldChar w:fldCharType="separate"/>
      </w:r>
      <w:r w:rsidRPr="004A1C42">
        <w:rPr>
          <w:i/>
        </w:rPr>
        <w:fldChar w:fldCharType="end"/>
      </w:r>
      <w:r w:rsidRPr="004A1C42">
        <w:rPr>
          <w:i/>
        </w:rPr>
        <w:t xml:space="preserve"> The signature below is from an authorized representative of the operation applying for certification.</w:t>
      </w:r>
    </w:p>
    <w:p w:rsidR="00EB4E12" w:rsidRPr="00CE3C4B" w:rsidRDefault="00EB4E12" w:rsidP="00D61D27">
      <w:r w:rsidRPr="00CE3C4B">
        <w:rPr>
          <w:b/>
        </w:rPr>
        <w:t>Signature of Applicant(s</w:t>
      </w:r>
      <w:r w:rsidR="00CE3C4B">
        <w:rPr>
          <w:b/>
        </w:rPr>
        <w:t>) _______________________________</w:t>
      </w:r>
      <w:r w:rsidR="00CE3C4B">
        <w:rPr>
          <w:b/>
        </w:rPr>
        <w:tab/>
      </w:r>
      <w:r w:rsidRPr="00CE3C4B">
        <w:rPr>
          <w:b/>
        </w:rPr>
        <w:t>Date</w:t>
      </w:r>
      <w:r w:rsidR="00CE3C4B" w:rsidRPr="00CE3C4B">
        <w:t xml:space="preserve"> </w:t>
      </w:r>
      <w:r w:rsidR="00CE3C4B">
        <w:t>___________________</w:t>
      </w:r>
    </w:p>
    <w:p w:rsidR="00CE3C4B" w:rsidRPr="00CE3C4B" w:rsidRDefault="00CE3C4B" w:rsidP="00D61D27">
      <w:pPr>
        <w:rPr>
          <w:sz w:val="18"/>
        </w:rPr>
      </w:pPr>
    </w:p>
    <w:p w:rsidR="00EB4E12" w:rsidRPr="00CE3C4B" w:rsidRDefault="00EB4E12" w:rsidP="00CE3C4B">
      <w:pPr>
        <w:jc w:val="center"/>
        <w:rPr>
          <w:sz w:val="18"/>
        </w:rPr>
      </w:pPr>
      <w:r w:rsidRPr="00CE3C4B">
        <w:rPr>
          <w:sz w:val="18"/>
        </w:rPr>
        <w:t>SEND APPLICATION, OSP AND FEES TO:</w:t>
      </w:r>
      <w:r w:rsidRPr="00CE3C4B">
        <w:rPr>
          <w:b/>
          <w:sz w:val="18"/>
        </w:rPr>
        <w:t xml:space="preserve"> </w:t>
      </w:r>
      <w:r w:rsidR="00A733C0" w:rsidRPr="00CE3C4B">
        <w:rPr>
          <w:sz w:val="18"/>
        </w:rPr>
        <w:t xml:space="preserve">Certifier </w:t>
      </w:r>
      <w:r w:rsidRPr="00CE3C4B">
        <w:rPr>
          <w:sz w:val="18"/>
        </w:rPr>
        <w:t>Name, Address, and Telephone Number</w:t>
      </w:r>
    </w:p>
    <w:p w:rsidR="00CB7A88" w:rsidRPr="00CE3C4B" w:rsidRDefault="00EB4E12" w:rsidP="00CE3C4B">
      <w:pPr>
        <w:jc w:val="center"/>
        <w:rPr>
          <w:sz w:val="18"/>
        </w:rPr>
      </w:pPr>
      <w:r w:rsidRPr="00CE3C4B">
        <w:rPr>
          <w:sz w:val="18"/>
        </w:rPr>
        <w:t xml:space="preserve">Note: All business information submitted or collected is confidential </w:t>
      </w:r>
      <w:r w:rsidRPr="00CE3C4B">
        <w:rPr>
          <w:bCs/>
          <w:sz w:val="18"/>
        </w:rPr>
        <w:t>and exempt from public inspection and copying.</w:t>
      </w:r>
    </w:p>
    <w:p w:rsidR="00621198" w:rsidRDefault="00621198">
      <w:pPr>
        <w:rPr>
          <w:b/>
          <w:lang w:val="x-none" w:eastAsia="x-none"/>
        </w:rPr>
      </w:pPr>
      <w:r>
        <w:br w:type="page"/>
      </w:r>
    </w:p>
    <w:p w:rsidR="00DF1B3A" w:rsidRPr="00D61D27" w:rsidRDefault="00A733C0" w:rsidP="00A733C0">
      <w:pPr>
        <w:pStyle w:val="Subtitle"/>
        <w:pBdr>
          <w:top w:val="single" w:sz="6" w:space="1" w:color="auto"/>
        </w:pBdr>
        <w:shd w:val="pct25" w:color="auto" w:fill="auto"/>
        <w:tabs>
          <w:tab w:val="right" w:pos="9360"/>
        </w:tabs>
        <w:rPr>
          <w:rFonts w:ascii="Times New Roman" w:hAnsi="Times New Roman"/>
          <w:sz w:val="24"/>
          <w:szCs w:val="24"/>
        </w:rPr>
      </w:pPr>
      <w:r>
        <w:rPr>
          <w:rFonts w:ascii="Times New Roman" w:hAnsi="Times New Roman"/>
          <w:sz w:val="24"/>
          <w:szCs w:val="24"/>
        </w:rPr>
        <w:lastRenderedPageBreak/>
        <w:t xml:space="preserve">Affirmations  </w:t>
      </w:r>
      <w:r>
        <w:rPr>
          <w:rFonts w:ascii="Times New Roman" w:hAnsi="Times New Roman"/>
          <w:sz w:val="24"/>
          <w:szCs w:val="24"/>
          <w:lang w:val="en-US"/>
        </w:rPr>
        <w:tab/>
      </w:r>
      <w:r w:rsidR="00CE3C4B">
        <w:rPr>
          <w:rFonts w:ascii="Times New Roman" w:hAnsi="Times New Roman"/>
          <w:sz w:val="24"/>
          <w:szCs w:val="24"/>
          <w:lang w:val="en-US"/>
        </w:rPr>
        <w:t xml:space="preserve">7 C.F.R. </w:t>
      </w:r>
      <w:r w:rsidR="00DF1B3A" w:rsidRPr="00D61D27">
        <w:rPr>
          <w:rFonts w:ascii="Times New Roman" w:hAnsi="Times New Roman"/>
          <w:bCs/>
          <w:sz w:val="24"/>
          <w:szCs w:val="24"/>
        </w:rPr>
        <w:t>§</w:t>
      </w:r>
      <w:r w:rsidR="00DF1B3A" w:rsidRPr="00D61D27">
        <w:rPr>
          <w:rFonts w:ascii="Times New Roman" w:hAnsi="Times New Roman"/>
          <w:bCs/>
          <w:sz w:val="24"/>
          <w:szCs w:val="24"/>
          <w:lang w:val="en-US"/>
        </w:rPr>
        <w:t xml:space="preserve">§ </w:t>
      </w:r>
      <w:r w:rsidR="00DF1B3A" w:rsidRPr="00D61D27">
        <w:rPr>
          <w:rFonts w:ascii="Times New Roman" w:hAnsi="Times New Roman"/>
          <w:sz w:val="24"/>
          <w:szCs w:val="24"/>
        </w:rPr>
        <w:t xml:space="preserve">205.400, 205.401  </w:t>
      </w:r>
    </w:p>
    <w:p w:rsidR="00DF1B3A" w:rsidRPr="00D61D27" w:rsidRDefault="00DF1B3A" w:rsidP="00D61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agree to comply with all applicable organic production and handling regulations as described in the </w:t>
      </w:r>
      <w:r w:rsidR="00C61D1F" w:rsidRPr="00D61D27">
        <w:t xml:space="preserve">final rule issued by the </w:t>
      </w:r>
      <w:r w:rsidRPr="00D61D27">
        <w:t xml:space="preserve">USDA </w:t>
      </w:r>
      <w:r w:rsidR="00C61D1F" w:rsidRPr="00D61D27">
        <w:t xml:space="preserve">Agricultural Marketing Service and codified in </w:t>
      </w:r>
      <w:r w:rsidRPr="00D61D27">
        <w:t>7 C</w:t>
      </w:r>
      <w:r w:rsidR="00F53A2B">
        <w:t>.</w:t>
      </w:r>
      <w:r w:rsidRPr="00D61D27">
        <w:t>F</w:t>
      </w:r>
      <w:r w:rsidR="00F53A2B">
        <w:t>.</w:t>
      </w:r>
      <w:r w:rsidRPr="00D61D27">
        <w:t>R</w:t>
      </w:r>
      <w:r w:rsidR="00F53A2B">
        <w:t>.</w:t>
      </w:r>
      <w:r w:rsidRPr="00D61D27">
        <w:t xml:space="preserve"> Part 205.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agree to establish, implement, and update ann</w:t>
      </w:r>
      <w:r w:rsidR="00F53A2B">
        <w:t xml:space="preserve">ually an </w:t>
      </w:r>
      <w:r w:rsidRPr="00D61D27">
        <w:t xml:space="preserve">OSP. I/We affirm that the attached OSP includes and accurately describes all aspects of my/our current organic operation.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will immediately notify our certifier of any change in my/our certified operation or portion of it that may affect its compliance with the Organic Foods Production Act of 1990 or the USDA organic regulations. I/We will submit an OSP update whenever changes are made, thus ensuring that the application/OSP consistently reflects my/our current organic operation.</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have made/kept a copy of my/our application, OSP, and all applicable attachments and addenda.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understand that a certifier’s acceptance of this form in no way implies granting of certification.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have reviewed the USDA organic regulations. I have asked the certifier for clarification of any points that were unclear to me so that I now understand them.</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agree to comply with all applicable State and NOP production and handling standards as described in the </w:t>
      </w:r>
      <w:r w:rsidR="00C61D1F" w:rsidRPr="00D61D27">
        <w:t xml:space="preserve">final rule of the USDA Agricultural Marketing Service and codified in the </w:t>
      </w:r>
      <w:r w:rsidRPr="00D61D27">
        <w:t>USDA organic regulations</w:t>
      </w:r>
      <w:r w:rsidR="00C61D1F" w:rsidRPr="00D61D27">
        <w:t xml:space="preserve"> at 7 C.F.R. Part 205</w:t>
      </w:r>
      <w:r w:rsidRPr="00D61D27">
        <w:t>.</w:t>
      </w:r>
    </w:p>
    <w:p w:rsidR="00DF1B3A" w:rsidRPr="00D61D27" w:rsidRDefault="00DF1B3A" w:rsidP="00D61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will permit onsite inspections with complete access to the production or handling operation, including noncertified production and handling areas, structures and offices, by the certifier. I understand that my operation may be subject to announced and/or unannounced inspections and/or sampling for residues at any time as deemed appropriate to ensure compliance with the USDA organic regulations.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agree to maintain all records applicable to the organic operation for not less than five (5) years beyond their creation and to allow authorized representatives of the Secretary of the USDA, the applicable State organic program’s governing State official, and the certifier access to such records during normal business hours for review and copying to determine compliance.</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agree to immediately notify my/our certifier concerning any application, including drift, of a prohibited substance to any field, production unit, site, facility, livestock, or product that is part of an operation.</w:t>
      </w:r>
    </w:p>
    <w:p w:rsidR="00DF1B3A" w:rsidRPr="00D61D27" w:rsidRDefault="00DF1B3A" w:rsidP="00D61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 agree to submit applicable fees charged according to the fee schedule by the certifier.</w:t>
      </w:r>
    </w:p>
    <w:p w:rsidR="00DF1B3A" w:rsidRPr="00D61D27" w:rsidRDefault="00DF1B3A" w:rsidP="00D61D27">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D61D27">
        <w:fldChar w:fldCharType="begin">
          <w:ffData>
            <w:name w:val="Check130"/>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I/We affirm that all information in this application/OSP is true and accurate to the best of my/our knowledge.</w:t>
      </w:r>
    </w:p>
    <w:p w:rsidR="00DF1B3A" w:rsidRDefault="00DF1B3A" w:rsidP="00D61D27">
      <w:pPr>
        <w:rPr>
          <w:bCs/>
        </w:rPr>
      </w:pPr>
    </w:p>
    <w:p w:rsidR="009F3BD5" w:rsidRDefault="009F3BD5" w:rsidP="00D61D27">
      <w:pPr>
        <w:rPr>
          <w:bCs/>
        </w:rPr>
      </w:pPr>
    </w:p>
    <w:p w:rsidR="009F3BD5" w:rsidRPr="00D61D27" w:rsidRDefault="009F3BD5" w:rsidP="00D61D27">
      <w:pPr>
        <w:rPr>
          <w:bCs/>
        </w:rPr>
      </w:pPr>
    </w:p>
    <w:p w:rsidR="009F3BD5" w:rsidRDefault="009F3BD5" w:rsidP="00D61D27">
      <w:pPr>
        <w:rPr>
          <w:bCs/>
        </w:rPr>
      </w:pPr>
      <w:r>
        <w:rPr>
          <w:bCs/>
        </w:rPr>
        <w:t>______________________________________________________________________________</w:t>
      </w:r>
    </w:p>
    <w:p w:rsidR="00DF1B3A" w:rsidRPr="00D61D27" w:rsidRDefault="00DF1B3A" w:rsidP="00D61D27">
      <w:pPr>
        <w:rPr>
          <w:bCs/>
          <w:caps/>
          <w:u w:val="single"/>
        </w:rPr>
      </w:pPr>
      <w:r w:rsidRPr="00D61D27">
        <w:rPr>
          <w:bCs/>
        </w:rPr>
        <w:t>Signature of Applicant/Authorized Representative</w:t>
      </w:r>
      <w:r w:rsidRPr="00D61D27">
        <w:rPr>
          <w:bCs/>
          <w:caps/>
        </w:rPr>
        <w:tab/>
      </w:r>
      <w:r w:rsidRPr="00D61D27">
        <w:rPr>
          <w:bCs/>
          <w:caps/>
        </w:rPr>
        <w:tab/>
      </w:r>
      <w:r w:rsidRPr="00D61D27">
        <w:rPr>
          <w:bCs/>
          <w:caps/>
        </w:rPr>
        <w:tab/>
      </w:r>
      <w:r w:rsidRPr="00D61D27">
        <w:rPr>
          <w:iCs/>
        </w:rPr>
        <w:t>Date</w:t>
      </w:r>
    </w:p>
    <w:p w:rsidR="009F3BD5" w:rsidRDefault="009F3BD5" w:rsidP="00D61D27">
      <w:pPr>
        <w:jc w:val="center"/>
        <w:rPr>
          <w:bCs/>
          <w:i/>
          <w:iCs/>
        </w:rPr>
      </w:pPr>
    </w:p>
    <w:p w:rsidR="00DF1B3A" w:rsidRDefault="00DF1B3A" w:rsidP="00D61D27">
      <w:pPr>
        <w:jc w:val="center"/>
        <w:rPr>
          <w:bCs/>
          <w:i/>
          <w:iCs/>
        </w:rPr>
      </w:pPr>
      <w:r w:rsidRPr="00D61D27">
        <w:rPr>
          <w:bCs/>
          <w:i/>
          <w:iCs/>
        </w:rPr>
        <w:t>Submit completed form</w:t>
      </w:r>
      <w:r w:rsidR="00C61D1F" w:rsidRPr="00D61D27">
        <w:rPr>
          <w:bCs/>
          <w:i/>
          <w:iCs/>
        </w:rPr>
        <w:t>s</w:t>
      </w:r>
      <w:r w:rsidRPr="00D61D27">
        <w:rPr>
          <w:bCs/>
          <w:i/>
          <w:iCs/>
        </w:rPr>
        <w:t>, fees and supporting documents to your certifier.</w:t>
      </w:r>
    </w:p>
    <w:p w:rsidR="009F3BD5" w:rsidRPr="00D61D27" w:rsidRDefault="009F3BD5" w:rsidP="00D61D27">
      <w:pPr>
        <w:jc w:val="center"/>
        <w:rPr>
          <w:b/>
          <w:bCs/>
        </w:rPr>
      </w:pPr>
    </w:p>
    <w:p w:rsidR="00DF1B3A" w:rsidRPr="00D61D27" w:rsidRDefault="00DF1B3A" w:rsidP="00D61D27">
      <w:pPr>
        <w:pStyle w:val="Subtitle"/>
        <w:pBdr>
          <w:top w:val="single" w:sz="6" w:space="1" w:color="auto"/>
          <w:left w:val="single" w:sz="6" w:space="5" w:color="auto"/>
        </w:pBdr>
        <w:shd w:val="pct25" w:color="auto" w:fill="auto"/>
        <w:tabs>
          <w:tab w:val="right" w:pos="9360"/>
        </w:tabs>
        <w:rPr>
          <w:rFonts w:ascii="Times New Roman" w:hAnsi="Times New Roman"/>
          <w:sz w:val="24"/>
          <w:szCs w:val="24"/>
          <w:lang w:val="en-US"/>
        </w:rPr>
      </w:pPr>
      <w:r w:rsidRPr="00D61D27">
        <w:rPr>
          <w:rFonts w:ascii="Times New Roman" w:hAnsi="Times New Roman"/>
          <w:sz w:val="24"/>
          <w:szCs w:val="24"/>
        </w:rPr>
        <w:lastRenderedPageBreak/>
        <w:t>Land Requirements</w:t>
      </w:r>
      <w:r w:rsidRPr="00D61D27">
        <w:rPr>
          <w:rFonts w:ascii="Times New Roman" w:hAnsi="Times New Roman"/>
          <w:sz w:val="24"/>
          <w:szCs w:val="24"/>
          <w:lang w:val="en-US"/>
        </w:rPr>
        <w:tab/>
      </w:r>
      <w:r w:rsidR="009F3BD5">
        <w:rPr>
          <w:rFonts w:ascii="Times New Roman" w:hAnsi="Times New Roman"/>
          <w:sz w:val="24"/>
          <w:szCs w:val="24"/>
          <w:lang w:val="en-US"/>
        </w:rPr>
        <w:t xml:space="preserve">7 C.F.R. </w:t>
      </w:r>
      <w:r w:rsidRPr="00D61D27">
        <w:rPr>
          <w:rFonts w:ascii="Times New Roman" w:hAnsi="Times New Roman"/>
          <w:bCs/>
          <w:sz w:val="24"/>
          <w:szCs w:val="24"/>
        </w:rPr>
        <w:t>§</w:t>
      </w:r>
      <w:r w:rsidRPr="00D61D27">
        <w:rPr>
          <w:rFonts w:ascii="Times New Roman" w:hAnsi="Times New Roman"/>
          <w:bCs/>
          <w:sz w:val="24"/>
          <w:szCs w:val="24"/>
          <w:lang w:val="en-US"/>
        </w:rPr>
        <w:t xml:space="preserve">§ </w:t>
      </w:r>
      <w:r w:rsidRPr="00D61D27">
        <w:rPr>
          <w:rFonts w:ascii="Times New Roman" w:hAnsi="Times New Roman"/>
          <w:sz w:val="24"/>
          <w:szCs w:val="24"/>
        </w:rPr>
        <w:t>205.103, 205.202</w:t>
      </w:r>
    </w:p>
    <w:p w:rsidR="00DF1B3A" w:rsidRPr="00D61D27" w:rsidRDefault="00DF1B3A" w:rsidP="00D61D27">
      <w:pPr>
        <w:jc w:val="both"/>
        <w:rPr>
          <w:bCs/>
          <w:i/>
          <w:iCs/>
        </w:rPr>
      </w:pPr>
    </w:p>
    <w:p w:rsidR="00DF1B3A" w:rsidRPr="00F06E06" w:rsidRDefault="00DF1B3A" w:rsidP="00DD086D">
      <w:r w:rsidRPr="00F06E06">
        <w:rPr>
          <w:bCs/>
          <w:iCs/>
        </w:rPr>
        <w:t xml:space="preserve">This form describes a farm or production location for organic crop and/or livestock production and allows accompanying documentation to establish its eligibility for organic certification. </w:t>
      </w:r>
      <w:r w:rsidRPr="00F06E06">
        <w:t xml:space="preserve">Submit one copy of this Land Requirements form for </w:t>
      </w:r>
      <w:r w:rsidRPr="00F06E06">
        <w:rPr>
          <w:b/>
        </w:rPr>
        <w:t>each</w:t>
      </w:r>
      <w:r w:rsidRPr="00F06E06">
        <w:t xml:space="preserve"> farm location (not for</w:t>
      </w:r>
      <w:r w:rsidR="00C61D1F" w:rsidRPr="00F06E06">
        <w:t xml:space="preserve"> individual fields) that is non-</w:t>
      </w:r>
      <w:r w:rsidRPr="00F06E06">
        <w:t>adjacent to your other farmland or production locations, and/or has distinct land use history (different date of last prohibited materials use or different prior land manager, etc.).</w:t>
      </w:r>
    </w:p>
    <w:p w:rsidR="00DF1B3A" w:rsidRPr="00D61D27" w:rsidRDefault="00DF1B3A" w:rsidP="00D61D27">
      <w:pPr>
        <w:ind w:left="360"/>
        <w:rPr>
          <w:bCs/>
          <w:iCs/>
        </w:rPr>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rPr>
          <w:bCs/>
          <w:iCs/>
        </w:rPr>
        <w:t xml:space="preserve"> This Land Requirements form describes all the land in my organic operation.  </w:t>
      </w:r>
    </w:p>
    <w:p w:rsidR="00DF1B3A" w:rsidRPr="00D61D27" w:rsidRDefault="00DF1B3A" w:rsidP="00D61D27">
      <w:pPr>
        <w:ind w:left="360"/>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Additional copies of this form are attached and describe other land within my operation.</w:t>
      </w:r>
    </w:p>
    <w:p w:rsidR="00F06E06" w:rsidRPr="00D61D27" w:rsidRDefault="00F06E06" w:rsidP="00D61D27">
      <w:pPr>
        <w:rPr>
          <w:b/>
        </w:rPr>
      </w:pPr>
    </w:p>
    <w:tbl>
      <w:tblPr>
        <w:tblW w:w="0" w:type="auto"/>
        <w:jc w:val="center"/>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2"/>
        <w:gridCol w:w="1226"/>
        <w:gridCol w:w="2381"/>
      </w:tblGrid>
      <w:tr w:rsidR="00777D27" w:rsidRPr="00D61D27" w:rsidTr="00F9156A">
        <w:trPr>
          <w:trHeight w:val="296"/>
          <w:jc w:val="center"/>
        </w:trPr>
        <w:tc>
          <w:tcPr>
            <w:tcW w:w="9519" w:type="dxa"/>
            <w:gridSpan w:val="3"/>
            <w:tcBorders>
              <w:bottom w:val="single" w:sz="6" w:space="0" w:color="auto"/>
            </w:tcBorders>
            <w:shd w:val="clear" w:color="auto" w:fill="D9D9D9" w:themeFill="background1" w:themeFillShade="D9"/>
          </w:tcPr>
          <w:p w:rsidR="00777D27" w:rsidRPr="00777D27" w:rsidRDefault="00B53866" w:rsidP="00D61D27">
            <w:pPr>
              <w:rPr>
                <w:b/>
              </w:rPr>
            </w:pPr>
            <w:r>
              <w:rPr>
                <w:b/>
              </w:rPr>
              <w:t xml:space="preserve">2.1  </w:t>
            </w:r>
            <w:r w:rsidR="00777D27" w:rsidRPr="00D61D27">
              <w:rPr>
                <w:b/>
              </w:rPr>
              <w:t xml:space="preserve">LAND DESCRIPTION   </w:t>
            </w:r>
          </w:p>
        </w:tc>
      </w:tr>
      <w:tr w:rsidR="00DF1B3A" w:rsidRPr="00D61D27" w:rsidTr="00F9156A">
        <w:trPr>
          <w:trHeight w:val="296"/>
          <w:jc w:val="center"/>
        </w:trPr>
        <w:tc>
          <w:tcPr>
            <w:tcW w:w="5912" w:type="dxa"/>
            <w:tcBorders>
              <w:bottom w:val="single" w:sz="6" w:space="0" w:color="auto"/>
            </w:tcBorders>
          </w:tcPr>
          <w:p w:rsidR="00DF1B3A" w:rsidRPr="00D61D27" w:rsidRDefault="00DF1B3A" w:rsidP="00D61D27">
            <w:r w:rsidRPr="00D61D27">
              <w:t>Farm Name or Number</w:t>
            </w:r>
          </w:p>
          <w:p w:rsidR="00DF1B3A" w:rsidRPr="00D61D27" w:rsidRDefault="00DF1B3A" w:rsidP="00D61D27">
            <w:pPr>
              <w:jc w:val="both"/>
              <w:rPr>
                <w:b/>
              </w:rPr>
            </w:pPr>
          </w:p>
        </w:tc>
        <w:tc>
          <w:tcPr>
            <w:tcW w:w="3607" w:type="dxa"/>
            <w:gridSpan w:val="2"/>
            <w:tcBorders>
              <w:bottom w:val="single" w:sz="6" w:space="0" w:color="auto"/>
            </w:tcBorders>
          </w:tcPr>
          <w:p w:rsidR="00DF1B3A" w:rsidRPr="00D61D27" w:rsidRDefault="00DF1B3A" w:rsidP="00D61D27">
            <w:r w:rsidRPr="00D61D27">
              <w:t xml:space="preserve">Area (acres) to be certified organic </w:t>
            </w:r>
          </w:p>
          <w:p w:rsidR="00DF1B3A" w:rsidRPr="00D61D27" w:rsidRDefault="00DF1B3A" w:rsidP="00D61D27">
            <w:pPr>
              <w:rPr>
                <w:b/>
              </w:rPr>
            </w:pPr>
          </w:p>
        </w:tc>
      </w:tr>
      <w:tr w:rsidR="00DF1B3A" w:rsidRPr="00D61D27" w:rsidTr="00F9156A">
        <w:trPr>
          <w:trHeight w:val="552"/>
          <w:jc w:val="center"/>
        </w:trPr>
        <w:tc>
          <w:tcPr>
            <w:tcW w:w="5912" w:type="dxa"/>
            <w:tcBorders>
              <w:bottom w:val="single" w:sz="6" w:space="0" w:color="auto"/>
            </w:tcBorders>
          </w:tcPr>
          <w:p w:rsidR="00DF1B3A" w:rsidRPr="00D61D27" w:rsidRDefault="00DF1B3A" w:rsidP="00D61D27">
            <w:r w:rsidRPr="00D61D27">
              <w:t xml:space="preserve">Parcel Location  </w:t>
            </w:r>
          </w:p>
          <w:p w:rsidR="00DF1B3A" w:rsidRPr="00D61D27" w:rsidRDefault="00DF1B3A" w:rsidP="00D61D27">
            <w:pPr>
              <w:rPr>
                <w:b/>
              </w:rPr>
            </w:pPr>
          </w:p>
        </w:tc>
        <w:tc>
          <w:tcPr>
            <w:tcW w:w="3607" w:type="dxa"/>
            <w:gridSpan w:val="2"/>
            <w:tcBorders>
              <w:bottom w:val="single" w:sz="6" w:space="0" w:color="auto"/>
            </w:tcBorders>
          </w:tcPr>
          <w:p w:rsidR="00DF1B3A" w:rsidRPr="00D61D27" w:rsidRDefault="00DF1B3A" w:rsidP="00F9156A">
            <w:r w:rsidRPr="00D61D27">
              <w:t>Field Numbers (</w:t>
            </w:r>
            <w:r w:rsidR="00F9156A">
              <w:t xml:space="preserve">for </w:t>
            </w:r>
            <w:r w:rsidRPr="00D61D27">
              <w:rPr>
                <w:i/>
              </w:rPr>
              <w:t>all</w:t>
            </w:r>
            <w:r w:rsidR="00F9156A">
              <w:t xml:space="preserve"> fields</w:t>
            </w:r>
            <w:r w:rsidRPr="00D61D27">
              <w:t xml:space="preserve">) </w:t>
            </w:r>
          </w:p>
        </w:tc>
      </w:tr>
      <w:tr w:rsidR="00DF1B3A" w:rsidRPr="00D61D27" w:rsidTr="00F9156A">
        <w:trPr>
          <w:trHeight w:val="296"/>
          <w:jc w:val="center"/>
        </w:trPr>
        <w:tc>
          <w:tcPr>
            <w:tcW w:w="5912" w:type="dxa"/>
          </w:tcPr>
          <w:p w:rsidR="00DF1B3A" w:rsidRPr="00D61D27" w:rsidRDefault="00F06E06" w:rsidP="00D61D27">
            <w:r>
              <w:t>City/</w:t>
            </w:r>
            <w:r w:rsidR="00DF1B3A" w:rsidRPr="00D61D27">
              <w:t>Town</w:t>
            </w:r>
          </w:p>
          <w:p w:rsidR="00DF1B3A" w:rsidRPr="00D61D27" w:rsidRDefault="00DF1B3A" w:rsidP="00D61D27">
            <w:pPr>
              <w:rPr>
                <w:b/>
              </w:rPr>
            </w:pPr>
          </w:p>
        </w:tc>
        <w:tc>
          <w:tcPr>
            <w:tcW w:w="1226" w:type="dxa"/>
          </w:tcPr>
          <w:p w:rsidR="00DF1B3A" w:rsidRPr="00D61D27" w:rsidDel="00DB0517" w:rsidRDefault="00DF1B3A" w:rsidP="00D61D27">
            <w:r w:rsidRPr="00D61D27">
              <w:t xml:space="preserve">State </w:t>
            </w:r>
          </w:p>
          <w:p w:rsidR="00DF1B3A" w:rsidRPr="00D61D27" w:rsidRDefault="00DF1B3A" w:rsidP="00D61D27">
            <w:pPr>
              <w:rPr>
                <w:b/>
              </w:rPr>
            </w:pPr>
          </w:p>
        </w:tc>
        <w:tc>
          <w:tcPr>
            <w:tcW w:w="2381" w:type="dxa"/>
          </w:tcPr>
          <w:p w:rsidR="00DF1B3A" w:rsidRPr="00D61D27" w:rsidRDefault="00DF1B3A" w:rsidP="00D61D27">
            <w:r w:rsidRPr="00D61D27">
              <w:t>County</w:t>
            </w:r>
          </w:p>
          <w:p w:rsidR="00DF1B3A" w:rsidRPr="00D61D27" w:rsidRDefault="00DF1B3A" w:rsidP="00D61D27">
            <w:pPr>
              <w:rPr>
                <w:b/>
              </w:rPr>
            </w:pPr>
          </w:p>
        </w:tc>
      </w:tr>
      <w:tr w:rsidR="00DF1B3A" w:rsidRPr="00D61D27" w:rsidTr="00F9156A">
        <w:trPr>
          <w:trHeight w:val="507"/>
          <w:jc w:val="center"/>
        </w:trPr>
        <w:tc>
          <w:tcPr>
            <w:tcW w:w="9519" w:type="dxa"/>
            <w:gridSpan w:val="3"/>
          </w:tcPr>
          <w:p w:rsidR="00DF1B3A" w:rsidRPr="00D61D27" w:rsidRDefault="00DF1B3A" w:rsidP="00D61D27">
            <w:r w:rsidRPr="00D61D27">
              <w:t xml:space="preserve">Legal Description: Section/Township/Range or Assessor’s Parcel Number </w:t>
            </w:r>
          </w:p>
          <w:p w:rsidR="00DF1B3A" w:rsidRPr="00D61D27" w:rsidRDefault="00DF1B3A" w:rsidP="00D61D27">
            <w:pPr>
              <w:rPr>
                <w:b/>
              </w:rPr>
            </w:pPr>
          </w:p>
        </w:tc>
      </w:tr>
      <w:tr w:rsidR="00F9156A" w:rsidRPr="00D61D27" w:rsidTr="00F9156A">
        <w:trPr>
          <w:trHeight w:val="291"/>
          <w:jc w:val="center"/>
        </w:trPr>
        <w:tc>
          <w:tcPr>
            <w:tcW w:w="9519" w:type="dxa"/>
            <w:gridSpan w:val="3"/>
            <w:shd w:val="clear" w:color="auto" w:fill="D9D9D9" w:themeFill="background1" w:themeFillShade="D9"/>
          </w:tcPr>
          <w:p w:rsidR="00F9156A" w:rsidRPr="00D61D27" w:rsidRDefault="00B53866" w:rsidP="00B53866">
            <w:pPr>
              <w:tabs>
                <w:tab w:val="right" w:pos="9303"/>
              </w:tabs>
            </w:pPr>
            <w:r>
              <w:rPr>
                <w:b/>
              </w:rPr>
              <w:t xml:space="preserve">2.2  </w:t>
            </w:r>
            <w:r w:rsidR="00F9156A" w:rsidRPr="00D61D27">
              <w:rPr>
                <w:b/>
              </w:rPr>
              <w:t xml:space="preserve">LAND MANAGEMENT </w:t>
            </w:r>
            <w:r>
              <w:rPr>
                <w:b/>
              </w:rPr>
              <w:tab/>
            </w:r>
            <w:r w:rsidR="00F9156A">
              <w:rPr>
                <w:b/>
              </w:rPr>
              <w:t xml:space="preserve">7 C.F.R. </w:t>
            </w:r>
            <w:r w:rsidR="00F9156A" w:rsidRPr="00D61D27">
              <w:rPr>
                <w:b/>
              </w:rPr>
              <w:t>§ 205.202(a) and (b)</w:t>
            </w:r>
          </w:p>
        </w:tc>
      </w:tr>
      <w:tr w:rsidR="00F9156A" w:rsidRPr="00D61D27" w:rsidTr="00F9156A">
        <w:trPr>
          <w:trHeight w:val="507"/>
          <w:jc w:val="center"/>
        </w:trPr>
        <w:tc>
          <w:tcPr>
            <w:tcW w:w="9519" w:type="dxa"/>
            <w:gridSpan w:val="3"/>
          </w:tcPr>
          <w:p w:rsidR="00F9156A" w:rsidRDefault="00F9156A" w:rsidP="00B53866">
            <w:pPr>
              <w:pStyle w:val="ListParagraph"/>
              <w:numPr>
                <w:ilvl w:val="0"/>
                <w:numId w:val="10"/>
              </w:numPr>
            </w:pPr>
            <w:r>
              <w:t>When did you being managing this land? (mm/</w:t>
            </w:r>
            <w:proofErr w:type="spellStart"/>
            <w:r>
              <w:t>dd</w:t>
            </w:r>
            <w:proofErr w:type="spellEnd"/>
            <w:r>
              <w:t>/</w:t>
            </w:r>
            <w:proofErr w:type="spellStart"/>
            <w:r>
              <w:t>yy</w:t>
            </w:r>
            <w:proofErr w:type="spellEnd"/>
            <w:r>
              <w:t>) ____________________________</w:t>
            </w:r>
          </w:p>
          <w:p w:rsidR="00F9156A" w:rsidRDefault="00F9156A" w:rsidP="00F9156A">
            <w:pPr>
              <w:pStyle w:val="ListParagraph"/>
              <w:numPr>
                <w:ilvl w:val="0"/>
                <w:numId w:val="10"/>
              </w:numPr>
            </w:pPr>
            <w:r>
              <w:t>What was the date of last use of prohibited materials? ____________________________</w:t>
            </w:r>
          </w:p>
          <w:p w:rsidR="00F9156A" w:rsidRDefault="00F9156A" w:rsidP="00F9156A">
            <w:pPr>
              <w:pStyle w:val="ListParagraph"/>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t xml:space="preserve"> Not applicable; no prohibited materials applied.</w:t>
            </w:r>
          </w:p>
          <w:p w:rsidR="00F9156A" w:rsidRDefault="00F9156A" w:rsidP="00F9156A">
            <w:pPr>
              <w:pStyle w:val="ListParagraph"/>
              <w:numPr>
                <w:ilvl w:val="0"/>
                <w:numId w:val="10"/>
              </w:numPr>
            </w:pPr>
            <w:r>
              <w:t>What is your estimated harvest date of a certified organic crop from this land</w:t>
            </w:r>
            <w:proofErr w:type="gramStart"/>
            <w:r>
              <w:t>?_</w:t>
            </w:r>
            <w:proofErr w:type="gramEnd"/>
            <w:r>
              <w:t>________</w:t>
            </w:r>
          </w:p>
          <w:p w:rsidR="00F9156A" w:rsidRDefault="00F9156A" w:rsidP="00F9156A">
            <w:pPr>
              <w:pStyle w:val="ListParagraph"/>
              <w:numPr>
                <w:ilvl w:val="0"/>
                <w:numId w:val="10"/>
              </w:numPr>
            </w:pPr>
            <w:r>
              <w:t>Describe, in general terms, how this land has been managed for the past three years: crops grown; fallow; pasture, etc.; organic or non-organic management; farming practices used.</w:t>
            </w:r>
          </w:p>
          <w:p w:rsidR="00F9156A" w:rsidRPr="00D61D27" w:rsidRDefault="00F9156A" w:rsidP="00F9156A">
            <w:pPr>
              <w:pStyle w:val="ListParagraph"/>
              <w:tabs>
                <w:tab w:val="right" w:leader="underscore" w:pos="9360"/>
              </w:tabs>
            </w:pPr>
            <w:r>
              <w:tab/>
            </w:r>
          </w:p>
          <w:p w:rsidR="00F9156A" w:rsidRPr="00F9156A" w:rsidRDefault="00F9156A" w:rsidP="00F9156A">
            <w:pPr>
              <w:pStyle w:val="ListParagraph"/>
              <w:tabs>
                <w:tab w:val="right" w:leader="underscore" w:pos="9360"/>
              </w:tabs>
            </w:pPr>
            <w:r>
              <w:tab/>
            </w:r>
          </w:p>
        </w:tc>
      </w:tr>
      <w:tr w:rsidR="00F9156A" w:rsidRPr="00D61D27" w:rsidTr="00F9156A">
        <w:trPr>
          <w:trHeight w:val="246"/>
          <w:jc w:val="center"/>
        </w:trPr>
        <w:tc>
          <w:tcPr>
            <w:tcW w:w="9519" w:type="dxa"/>
            <w:gridSpan w:val="3"/>
            <w:shd w:val="clear" w:color="auto" w:fill="D9D9D9" w:themeFill="background1" w:themeFillShade="D9"/>
          </w:tcPr>
          <w:p w:rsidR="00F9156A" w:rsidRDefault="00B53866" w:rsidP="00B53866">
            <w:pPr>
              <w:pStyle w:val="ListParagraph"/>
              <w:numPr>
                <w:ilvl w:val="1"/>
                <w:numId w:val="12"/>
              </w:numPr>
              <w:tabs>
                <w:tab w:val="right" w:pos="9303"/>
              </w:tabs>
            </w:pPr>
            <w:r>
              <w:rPr>
                <w:b/>
                <w:bCs/>
                <w:iCs/>
              </w:rPr>
              <w:t xml:space="preserve"> </w:t>
            </w:r>
            <w:r w:rsidR="00F9156A" w:rsidRPr="00D61D27">
              <w:rPr>
                <w:b/>
                <w:bCs/>
                <w:iCs/>
              </w:rPr>
              <w:t xml:space="preserve">LAND USE HISTORY DOCUMENTATION </w:t>
            </w:r>
            <w:r>
              <w:rPr>
                <w:b/>
                <w:bCs/>
                <w:iCs/>
              </w:rPr>
              <w:tab/>
            </w:r>
            <w:r w:rsidR="00F9156A">
              <w:rPr>
                <w:b/>
                <w:bCs/>
                <w:iCs/>
              </w:rPr>
              <w:t xml:space="preserve">7 C.F.R. </w:t>
            </w:r>
            <w:r w:rsidR="00F9156A" w:rsidRPr="00D61D27">
              <w:rPr>
                <w:b/>
              </w:rPr>
              <w:t xml:space="preserve">§ </w:t>
            </w:r>
            <w:r w:rsidR="00F9156A" w:rsidRPr="00D61D27">
              <w:rPr>
                <w:b/>
                <w:bCs/>
                <w:iCs/>
              </w:rPr>
              <w:t>205.202</w:t>
            </w:r>
          </w:p>
        </w:tc>
      </w:tr>
      <w:tr w:rsidR="00F9156A" w:rsidRPr="00D61D27" w:rsidTr="00F9156A">
        <w:trPr>
          <w:trHeight w:val="507"/>
          <w:jc w:val="center"/>
        </w:trPr>
        <w:tc>
          <w:tcPr>
            <w:tcW w:w="9519" w:type="dxa"/>
            <w:gridSpan w:val="3"/>
          </w:tcPr>
          <w:p w:rsidR="00F9156A" w:rsidRPr="00D61D27" w:rsidRDefault="00F9156A" w:rsidP="00B53866">
            <w:pPr>
              <w:pStyle w:val="ListParagraph"/>
              <w:numPr>
                <w:ilvl w:val="0"/>
                <w:numId w:val="13"/>
              </w:numPr>
              <w:jc w:val="both"/>
            </w:pPr>
            <w:r w:rsidRPr="00D61D27">
              <w:rPr>
                <w:bCs/>
                <w:iCs/>
              </w:rPr>
              <w:t>Check the type(s) of documentation attached that shows eligibility of this land for organic certification:</w:t>
            </w:r>
            <w:r w:rsidRPr="00D61D27">
              <w:t xml:space="preserve"> </w:t>
            </w:r>
          </w:p>
          <w:p w:rsidR="00F9156A" w:rsidRPr="00D61D27" w:rsidRDefault="00F9156A" w:rsidP="00F9156A">
            <w:pPr>
              <w:ind w:left="720" w:hanging="360"/>
              <w:jc w:val="both"/>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current organic certificate in my operation’s name; continuing certification </w:t>
            </w:r>
          </w:p>
          <w:p w:rsidR="00F9156A" w:rsidRPr="00D61D27" w:rsidRDefault="00F9156A" w:rsidP="00F9156A">
            <w:pPr>
              <w:ind w:left="720" w:hanging="360"/>
              <w:rPr>
                <w:b/>
                <w:bCs/>
                <w:iCs/>
              </w:rPr>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w:t>
            </w:r>
            <w:r w:rsidRPr="00D61D27">
              <w:rPr>
                <w:bCs/>
                <w:iCs/>
              </w:rPr>
              <w:t xml:space="preserve">prior land manager affidavit </w:t>
            </w:r>
            <w:r w:rsidRPr="00D61D27">
              <w:rPr>
                <w:bCs/>
                <w:iCs/>
              </w:rPr>
              <w:tab/>
            </w:r>
            <w:r w:rsidRPr="00D61D27">
              <w:rPr>
                <w:bCs/>
                <w:iCs/>
              </w:rPr>
              <w:tab/>
            </w: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w:t>
            </w:r>
            <w:r w:rsidRPr="00D61D27">
              <w:rPr>
                <w:bCs/>
                <w:iCs/>
              </w:rPr>
              <w:t xml:space="preserve">field history form </w:t>
            </w:r>
          </w:p>
          <w:p w:rsidR="00F9156A" w:rsidRPr="00D61D27" w:rsidRDefault="00F9156A" w:rsidP="00F9156A">
            <w:pPr>
              <w:ind w:left="720" w:hanging="360"/>
              <w:rPr>
                <w:b/>
                <w:bCs/>
                <w:iCs/>
              </w:rPr>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w:t>
            </w:r>
            <w:r w:rsidRPr="00D61D27">
              <w:rPr>
                <w:bCs/>
                <w:iCs/>
              </w:rPr>
              <w:t xml:space="preserve">copy of the organic certificate from a previous manager </w:t>
            </w:r>
            <w:r w:rsidRPr="00D61D27">
              <w:rPr>
                <w:b/>
                <w:bCs/>
                <w:i/>
                <w:iCs/>
              </w:rPr>
              <w:t>and</w:t>
            </w:r>
            <w:r w:rsidRPr="00D61D27">
              <w:rPr>
                <w:bCs/>
                <w:iCs/>
              </w:rPr>
              <w:t xml:space="preserve"> associated documentation (profile with parcel address or location, maps) to show that this land has been continuously certified with no lapse in organic management up to the date of transfer of management </w:t>
            </w:r>
          </w:p>
          <w:p w:rsidR="00F9156A" w:rsidRDefault="00F9156A" w:rsidP="00F9156A">
            <w:pPr>
              <w:pStyle w:val="ListParagraph"/>
              <w:ind w:left="692" w:hanging="360"/>
              <w:rPr>
                <w:bCs/>
                <w:iCs/>
              </w:rPr>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Pr="00D61D27">
              <w:t xml:space="preserve"> other documentation that shows all materials used on this land and the date(s) they were </w:t>
            </w:r>
            <w:r w:rsidRPr="00D61D27">
              <w:rPr>
                <w:bCs/>
                <w:iCs/>
              </w:rPr>
              <w:t>used in the last three years (describe):</w:t>
            </w:r>
          </w:p>
          <w:p w:rsidR="00F9156A" w:rsidRPr="00F9156A" w:rsidRDefault="00F9156A" w:rsidP="00F9156A">
            <w:pPr>
              <w:pStyle w:val="ListParagraph"/>
              <w:tabs>
                <w:tab w:val="right" w:leader="underscore" w:pos="9360"/>
              </w:tabs>
            </w:pPr>
            <w:r>
              <w:tab/>
            </w:r>
          </w:p>
        </w:tc>
      </w:tr>
    </w:tbl>
    <w:p w:rsidR="008B0784" w:rsidRDefault="008B0784">
      <w:r>
        <w:br w:type="page"/>
      </w:r>
    </w:p>
    <w:tbl>
      <w:tblPr>
        <w:tblStyle w:val="TableGrid"/>
        <w:tblW w:w="0" w:type="auto"/>
        <w:tblLook w:val="04A0" w:firstRow="1" w:lastRow="0" w:firstColumn="1" w:lastColumn="0" w:noHBand="0" w:noVBand="1"/>
      </w:tblPr>
      <w:tblGrid>
        <w:gridCol w:w="9576"/>
      </w:tblGrid>
      <w:tr w:rsidR="00BD3A0D" w:rsidTr="0071208D">
        <w:trPr>
          <w:trHeight w:val="296"/>
        </w:trPr>
        <w:tc>
          <w:tcPr>
            <w:tcW w:w="9576" w:type="dxa"/>
            <w:shd w:val="clear" w:color="auto" w:fill="D9D9D9" w:themeFill="background1" w:themeFillShade="D9"/>
          </w:tcPr>
          <w:p w:rsidR="00BD3A0D" w:rsidRDefault="00B53866" w:rsidP="00B53866">
            <w:pPr>
              <w:tabs>
                <w:tab w:val="right" w:pos="9360"/>
              </w:tabs>
              <w:rPr>
                <w:b/>
              </w:rPr>
            </w:pPr>
            <w:r>
              <w:rPr>
                <w:b/>
              </w:rPr>
              <w:lastRenderedPageBreak/>
              <w:t xml:space="preserve">2.4  MAPS </w:t>
            </w:r>
            <w:r>
              <w:rPr>
                <w:b/>
              </w:rPr>
              <w:tab/>
            </w:r>
            <w:r w:rsidR="00BD3A0D">
              <w:rPr>
                <w:b/>
              </w:rPr>
              <w:t xml:space="preserve">7 C.F.R. </w:t>
            </w:r>
            <w:r w:rsidR="00BD3A0D" w:rsidRPr="00D61D27">
              <w:rPr>
                <w:b/>
              </w:rPr>
              <w:t>§ 205.202(c)</w:t>
            </w:r>
            <w:r w:rsidR="00BD3A0D" w:rsidRPr="00BD3A0D">
              <w:rPr>
                <w:b/>
                <w:color w:val="FF0000"/>
              </w:rPr>
              <w:t xml:space="preserve"> </w:t>
            </w:r>
          </w:p>
        </w:tc>
      </w:tr>
      <w:tr w:rsidR="00E804C6" w:rsidRPr="00E804C6" w:rsidTr="00BD3A0D">
        <w:tc>
          <w:tcPr>
            <w:tcW w:w="9576" w:type="dxa"/>
          </w:tcPr>
          <w:p w:rsidR="00E804C6" w:rsidRDefault="00E804C6" w:rsidP="00B53866">
            <w:pPr>
              <w:pStyle w:val="ListParagraph"/>
              <w:numPr>
                <w:ilvl w:val="0"/>
                <w:numId w:val="11"/>
              </w:numPr>
              <w:spacing w:before="120"/>
            </w:pPr>
            <w:r w:rsidRPr="00E804C6">
              <w:t xml:space="preserve">Attach Field Map(s). Provide an </w:t>
            </w:r>
            <w:r w:rsidR="00213D7D">
              <w:t>accurate map that shows each fi</w:t>
            </w:r>
            <w:r w:rsidRPr="00E804C6">
              <w:t>eld included on the farm listed above.</w:t>
            </w:r>
            <w:r w:rsidR="00213D7D">
              <w:t xml:space="preserve"> </w:t>
            </w:r>
            <w:r w:rsidRPr="00E804C6">
              <w:t>Show bo</w:t>
            </w:r>
            <w:r w:rsidR="00213D7D">
              <w:t>undaries and area to be certifi</w:t>
            </w:r>
            <w:r w:rsidRPr="00E804C6">
              <w:t>ed. The map should be 8 ½ x 11”. This may be a county parcel map,</w:t>
            </w:r>
            <w:r w:rsidR="00213D7D">
              <w:t xml:space="preserve"> </w:t>
            </w:r>
            <w:r w:rsidRPr="00E804C6">
              <w:t>Farm Service Agency map, aerial photograph, or a detailed hand-drawn map, as long as it is clearly readable</w:t>
            </w:r>
            <w:r w:rsidR="00213D7D">
              <w:t xml:space="preserve"> </w:t>
            </w:r>
            <w:r w:rsidRPr="00E804C6">
              <w:t>when photocopied. This map must be current and dated. An updated (revised or new) map must be submitted</w:t>
            </w:r>
            <w:r w:rsidR="00213D7D">
              <w:t xml:space="preserve"> </w:t>
            </w:r>
            <w:r w:rsidRPr="00E804C6">
              <w:t>whenever inf</w:t>
            </w:r>
            <w:r w:rsidR="00213D7D">
              <w:t>ormation on the map changes (fi</w:t>
            </w:r>
            <w:r w:rsidRPr="00E804C6">
              <w:t>eld numbers,</w:t>
            </w:r>
            <w:r w:rsidR="00213D7D">
              <w:t xml:space="preserve"> acres, buff</w:t>
            </w:r>
            <w:r w:rsidRPr="00E804C6">
              <w:t>ers, adjoining land use, etc.)</w:t>
            </w:r>
          </w:p>
          <w:p w:rsidR="00213D7D" w:rsidRPr="00E804C6" w:rsidRDefault="00213D7D" w:rsidP="00213D7D">
            <w:pPr>
              <w:pStyle w:val="ListParagraph"/>
            </w:pPr>
          </w:p>
          <w:p w:rsidR="00E804C6" w:rsidRPr="00E804C6" w:rsidRDefault="00E804C6" w:rsidP="00332B02">
            <w:r w:rsidRPr="00E804C6">
              <w:t>The map attached includes the following:</w:t>
            </w:r>
          </w:p>
          <w:p w:rsidR="00332B02" w:rsidRPr="00E804C6" w:rsidRDefault="0071208D" w:rsidP="00332B02">
            <w:pPr>
              <w:tabs>
                <w:tab w:val="left" w:pos="4770"/>
              </w:tabs>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t xml:space="preserve"> fi</w:t>
            </w:r>
            <w:r w:rsidR="00E804C6" w:rsidRPr="00E804C6">
              <w:t>eld name(s)/number(s)</w:t>
            </w:r>
            <w:r w:rsidR="00332B02" w:rsidRPr="00D61D27">
              <w:t xml:space="preserve"> </w:t>
            </w:r>
            <w:r w:rsidR="00332B02">
              <w:tab/>
            </w:r>
            <w:r w:rsidR="00332B02" w:rsidRPr="00D61D27">
              <w:fldChar w:fldCharType="begin">
                <w:ffData>
                  <w:name w:val="Check1"/>
                  <w:enabled/>
                  <w:calcOnExit w:val="0"/>
                  <w:checkBox>
                    <w:sizeAuto/>
                    <w:default w:val="0"/>
                  </w:checkBox>
                </w:ffData>
              </w:fldChar>
            </w:r>
            <w:r w:rsidR="00332B02" w:rsidRPr="00D61D27">
              <w:instrText xml:space="preserve"> FORMCHECKBOX </w:instrText>
            </w:r>
            <w:r w:rsidR="00B4438F">
              <w:fldChar w:fldCharType="separate"/>
            </w:r>
            <w:r w:rsidR="00332B02" w:rsidRPr="00D61D27">
              <w:fldChar w:fldCharType="end"/>
            </w:r>
            <w:r w:rsidR="00332B02">
              <w:t xml:space="preserve"> </w:t>
            </w:r>
            <w:r w:rsidR="00332B02" w:rsidRPr="00E804C6">
              <w:t>area (acres)</w:t>
            </w:r>
          </w:p>
          <w:p w:rsidR="00332B02" w:rsidRPr="00E804C6" w:rsidRDefault="0071208D" w:rsidP="00332B02">
            <w:pPr>
              <w:tabs>
                <w:tab w:val="left" w:pos="4770"/>
              </w:tabs>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00332B02">
              <w:t xml:space="preserve"> </w:t>
            </w:r>
            <w:r w:rsidR="00E804C6" w:rsidRPr="00E804C6">
              <w:t>north arrow</w:t>
            </w:r>
            <w:r w:rsidR="00332B02">
              <w:tab/>
            </w:r>
            <w:r w:rsidR="00332B02" w:rsidRPr="00D61D27">
              <w:fldChar w:fldCharType="begin">
                <w:ffData>
                  <w:name w:val="Check1"/>
                  <w:enabled/>
                  <w:calcOnExit w:val="0"/>
                  <w:checkBox>
                    <w:sizeAuto/>
                    <w:default w:val="0"/>
                  </w:checkBox>
                </w:ffData>
              </w:fldChar>
            </w:r>
            <w:r w:rsidR="00332B02" w:rsidRPr="00D61D27">
              <w:instrText xml:space="preserve"> FORMCHECKBOX </w:instrText>
            </w:r>
            <w:r w:rsidR="00B4438F">
              <w:fldChar w:fldCharType="separate"/>
            </w:r>
            <w:r w:rsidR="00332B02" w:rsidRPr="00D61D27">
              <w:fldChar w:fldCharType="end"/>
            </w:r>
            <w:r w:rsidR="00332B02">
              <w:t xml:space="preserve"> </w:t>
            </w:r>
            <w:r w:rsidR="00332B02" w:rsidRPr="00E804C6">
              <w:t>slope(s)</w:t>
            </w:r>
          </w:p>
          <w:p w:rsidR="00332B02" w:rsidRPr="00E804C6" w:rsidRDefault="0071208D" w:rsidP="00332B02">
            <w:pPr>
              <w:tabs>
                <w:tab w:val="left" w:pos="4770"/>
              </w:tabs>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00332B02">
              <w:t xml:space="preserve"> </w:t>
            </w:r>
            <w:r w:rsidR="00E804C6" w:rsidRPr="00E804C6">
              <w:t>adjoining land use(s)</w:t>
            </w:r>
            <w:r w:rsidR="00332B02" w:rsidRPr="00D61D27">
              <w:t xml:space="preserve"> </w:t>
            </w:r>
            <w:r w:rsidR="00332B02">
              <w:tab/>
            </w:r>
            <w:r w:rsidR="00332B02" w:rsidRPr="00D61D27">
              <w:fldChar w:fldCharType="begin">
                <w:ffData>
                  <w:name w:val="Check1"/>
                  <w:enabled/>
                  <w:calcOnExit w:val="0"/>
                  <w:checkBox>
                    <w:sizeAuto/>
                    <w:default w:val="0"/>
                  </w:checkBox>
                </w:ffData>
              </w:fldChar>
            </w:r>
            <w:r w:rsidR="00332B02" w:rsidRPr="00D61D27">
              <w:instrText xml:space="preserve"> FORMCHECKBOX </w:instrText>
            </w:r>
            <w:r w:rsidR="00B4438F">
              <w:fldChar w:fldCharType="separate"/>
            </w:r>
            <w:r w:rsidR="00332B02" w:rsidRPr="00D61D27">
              <w:fldChar w:fldCharType="end"/>
            </w:r>
            <w:r w:rsidR="00332B02">
              <w:t xml:space="preserve"> </w:t>
            </w:r>
            <w:r w:rsidR="00332B02" w:rsidRPr="00E804C6">
              <w:t>buffers (if applicable)</w:t>
            </w:r>
          </w:p>
          <w:p w:rsidR="007C385E" w:rsidRDefault="0071208D" w:rsidP="007C385E">
            <w:pPr>
              <w:tabs>
                <w:tab w:val="left" w:pos="4770"/>
              </w:tabs>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00332B02">
              <w:t xml:space="preserve"> </w:t>
            </w:r>
            <w:r w:rsidR="00E804C6" w:rsidRPr="00E804C6">
              <w:t xml:space="preserve">landmarks such as buildings, farm or </w:t>
            </w:r>
            <w:r w:rsidR="00332B02">
              <w:tab/>
            </w:r>
            <w:r w:rsidR="00332B02" w:rsidRPr="00D61D27">
              <w:fldChar w:fldCharType="begin">
                <w:ffData>
                  <w:name w:val="Check1"/>
                  <w:enabled/>
                  <w:calcOnExit w:val="0"/>
                  <w:checkBox>
                    <w:sizeAuto/>
                    <w:default w:val="0"/>
                  </w:checkBox>
                </w:ffData>
              </w:fldChar>
            </w:r>
            <w:r w:rsidR="00332B02" w:rsidRPr="00D61D27">
              <w:instrText xml:space="preserve"> FORMCHECKBOX </w:instrText>
            </w:r>
            <w:r w:rsidR="00B4438F">
              <w:fldChar w:fldCharType="separate"/>
            </w:r>
            <w:r w:rsidR="00332B02" w:rsidRPr="00D61D27">
              <w:fldChar w:fldCharType="end"/>
            </w:r>
            <w:r w:rsidR="00332B02">
              <w:t xml:space="preserve"> </w:t>
            </w:r>
            <w:r w:rsidR="00332B02" w:rsidRPr="00E804C6">
              <w:t>windbreaks, hedgerows or woodlands</w:t>
            </w:r>
          </w:p>
          <w:p w:rsidR="00332B02" w:rsidRPr="00E804C6" w:rsidRDefault="007C385E" w:rsidP="007C385E">
            <w:pPr>
              <w:tabs>
                <w:tab w:val="left" w:pos="360"/>
                <w:tab w:val="left" w:pos="4770"/>
              </w:tabs>
            </w:pPr>
            <w:r>
              <w:tab/>
            </w:r>
            <w:r w:rsidR="00E804C6" w:rsidRPr="00E804C6">
              <w:t>public roads,</w:t>
            </w:r>
            <w:r w:rsidR="00332B02">
              <w:t xml:space="preserve"> </w:t>
            </w:r>
            <w:r w:rsidR="00E804C6" w:rsidRPr="00E804C6">
              <w:t>railroad tracks</w:t>
            </w:r>
          </w:p>
          <w:p w:rsidR="00E804C6" w:rsidRPr="00E804C6" w:rsidRDefault="00E804C6" w:rsidP="00332B02">
            <w:pPr>
              <w:tabs>
                <w:tab w:val="left" w:pos="4770"/>
              </w:tabs>
            </w:pPr>
            <w:r w:rsidRPr="00E804C6">
              <w:t>Required for ruminant livestock producers:</w:t>
            </w:r>
          </w:p>
          <w:p w:rsidR="00E804C6" w:rsidRPr="00E804C6" w:rsidRDefault="0071208D" w:rsidP="00332B02">
            <w:pPr>
              <w:tabs>
                <w:tab w:val="left" w:pos="4770"/>
              </w:tabs>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00332B02">
              <w:t xml:space="preserve"> location, size and identifi</w:t>
            </w:r>
            <w:r w:rsidR="00E804C6" w:rsidRPr="00E804C6">
              <w:t>cation of pastures</w:t>
            </w:r>
            <w:r w:rsidR="00332B02">
              <w:tab/>
            </w:r>
            <w:r w:rsidR="00332B02" w:rsidRPr="00D61D27">
              <w:fldChar w:fldCharType="begin">
                <w:ffData>
                  <w:name w:val="Check1"/>
                  <w:enabled/>
                  <w:calcOnExit w:val="0"/>
                  <w:checkBox>
                    <w:sizeAuto/>
                    <w:default w:val="0"/>
                  </w:checkBox>
                </w:ffData>
              </w:fldChar>
            </w:r>
            <w:r w:rsidR="00332B02" w:rsidRPr="00D61D27">
              <w:instrText xml:space="preserve"> FORMCHECKBOX </w:instrText>
            </w:r>
            <w:r w:rsidR="00B4438F">
              <w:fldChar w:fldCharType="separate"/>
            </w:r>
            <w:r w:rsidR="00332B02" w:rsidRPr="00D61D27">
              <w:fldChar w:fldCharType="end"/>
            </w:r>
            <w:r w:rsidR="00332B02">
              <w:t xml:space="preserve"> </w:t>
            </w:r>
            <w:r w:rsidR="00332B02" w:rsidRPr="00E804C6">
              <w:t>f</w:t>
            </w:r>
            <w:r w:rsidR="00332B02">
              <w:t xml:space="preserve">eeding area(s) (to feed without </w:t>
            </w:r>
            <w:r w:rsidR="00332B02" w:rsidRPr="00E804C6">
              <w:t>crowding)</w:t>
            </w:r>
          </w:p>
          <w:p w:rsidR="00BD3A0D" w:rsidRPr="00E804C6" w:rsidRDefault="0071208D" w:rsidP="00B53866">
            <w:pPr>
              <w:tabs>
                <w:tab w:val="left" w:pos="4770"/>
              </w:tabs>
              <w:spacing w:after="120"/>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rsidR="00332B02">
              <w:t xml:space="preserve"> </w:t>
            </w:r>
            <w:r w:rsidR="00E804C6" w:rsidRPr="00E804C6">
              <w:t>location and types of permanent fences</w:t>
            </w:r>
            <w:r w:rsidR="00332B02">
              <w:tab/>
            </w:r>
            <w:r w:rsidR="00332B02" w:rsidRPr="00D61D27">
              <w:fldChar w:fldCharType="begin">
                <w:ffData>
                  <w:name w:val="Check1"/>
                  <w:enabled/>
                  <w:calcOnExit w:val="0"/>
                  <w:checkBox>
                    <w:sizeAuto/>
                    <w:default w:val="0"/>
                  </w:checkBox>
                </w:ffData>
              </w:fldChar>
            </w:r>
            <w:r w:rsidR="00332B02" w:rsidRPr="00D61D27">
              <w:instrText xml:space="preserve"> FORMCHECKBOX </w:instrText>
            </w:r>
            <w:r w:rsidR="00B4438F">
              <w:fldChar w:fldCharType="separate"/>
            </w:r>
            <w:r w:rsidR="00332B02" w:rsidRPr="00D61D27">
              <w:fldChar w:fldCharType="end"/>
            </w:r>
            <w:r w:rsidR="00332B02">
              <w:t xml:space="preserve"> location and source of water and shade</w:t>
            </w:r>
          </w:p>
        </w:tc>
      </w:tr>
      <w:tr w:rsidR="00B7645D" w:rsidRPr="00E804C6" w:rsidTr="00BD3A0D">
        <w:tc>
          <w:tcPr>
            <w:tcW w:w="9576" w:type="dxa"/>
          </w:tcPr>
          <w:p w:rsidR="00B7645D" w:rsidRDefault="00B7645D" w:rsidP="00B53866">
            <w:pPr>
              <w:pStyle w:val="ListParagraph"/>
              <w:numPr>
                <w:ilvl w:val="0"/>
                <w:numId w:val="11"/>
              </w:numPr>
              <w:spacing w:before="120"/>
            </w:pPr>
            <w:r>
              <w:t>Attach a Farm Overview Map that shows the location of this farm and all other farm locations in your operation.</w:t>
            </w:r>
          </w:p>
          <w:p w:rsidR="00B7645D" w:rsidRPr="00E804C6" w:rsidRDefault="00B7645D" w:rsidP="00B53866">
            <w:pPr>
              <w:tabs>
                <w:tab w:val="left" w:pos="4770"/>
              </w:tabs>
              <w:spacing w:after="120"/>
            </w:pP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t xml:space="preserve"> Attached</w:t>
            </w:r>
            <w:r>
              <w:tab/>
            </w: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t xml:space="preserve"> Not applicable; one farm location only</w:t>
            </w:r>
          </w:p>
        </w:tc>
      </w:tr>
      <w:tr w:rsidR="00244017" w:rsidTr="00244017">
        <w:tc>
          <w:tcPr>
            <w:tcW w:w="9576" w:type="dxa"/>
            <w:shd w:val="clear" w:color="auto" w:fill="D9D9D9" w:themeFill="background1" w:themeFillShade="D9"/>
          </w:tcPr>
          <w:p w:rsidR="00FB6D62" w:rsidRDefault="0053157F" w:rsidP="0053157F">
            <w:pPr>
              <w:tabs>
                <w:tab w:val="right" w:pos="9360"/>
              </w:tabs>
              <w:rPr>
                <w:b/>
              </w:rPr>
            </w:pPr>
            <w:r>
              <w:rPr>
                <w:b/>
              </w:rPr>
              <w:t>2.5  BOUNDARIES, ADJACENT LAND USE</w:t>
            </w:r>
            <w:r>
              <w:rPr>
                <w:b/>
              </w:rPr>
              <w:tab/>
              <w:t>7 C.F.R. § 205.202(c)</w:t>
            </w:r>
          </w:p>
          <w:p w:rsidR="00244017" w:rsidRDefault="0053157F" w:rsidP="0053157F">
            <w:pPr>
              <w:ind w:left="450"/>
              <w:rPr>
                <w:b/>
              </w:rPr>
            </w:pPr>
            <w:r w:rsidRPr="00D61D27">
              <w:rPr>
                <w:b/>
              </w:rPr>
              <w:t xml:space="preserve">AND BUFFER AREAS </w:t>
            </w:r>
          </w:p>
        </w:tc>
      </w:tr>
      <w:tr w:rsidR="009238B3" w:rsidRPr="009238B3" w:rsidTr="00244017">
        <w:tc>
          <w:tcPr>
            <w:tcW w:w="9576" w:type="dxa"/>
          </w:tcPr>
          <w:p w:rsidR="00244017" w:rsidRDefault="009238B3" w:rsidP="0053157F">
            <w:pPr>
              <w:pStyle w:val="ListParagraph"/>
              <w:numPr>
                <w:ilvl w:val="0"/>
                <w:numId w:val="14"/>
              </w:numPr>
              <w:spacing w:before="120"/>
            </w:pPr>
            <w:r>
              <w:t>Describe your farm borders and adjacent land use (organic farms, fallow fields, CRP land, wild lands, non-organic crop or livestock production, residential use, etc.)</w:t>
            </w:r>
          </w:p>
          <w:p w:rsidR="005A42C7" w:rsidRPr="00D61D27" w:rsidRDefault="005A42C7" w:rsidP="005A42C7">
            <w:pPr>
              <w:pStyle w:val="ListParagraph"/>
              <w:tabs>
                <w:tab w:val="right" w:leader="underscore" w:pos="9360"/>
              </w:tabs>
            </w:pPr>
            <w:r>
              <w:tab/>
            </w:r>
          </w:p>
          <w:p w:rsidR="005A42C7" w:rsidRPr="009238B3" w:rsidRDefault="005A42C7" w:rsidP="005A42C7">
            <w:pPr>
              <w:pStyle w:val="ListParagraph"/>
            </w:pPr>
            <w:r>
              <w:tab/>
            </w:r>
          </w:p>
        </w:tc>
      </w:tr>
      <w:tr w:rsidR="009238B3" w:rsidRPr="009238B3" w:rsidTr="00244017">
        <w:tc>
          <w:tcPr>
            <w:tcW w:w="9576" w:type="dxa"/>
          </w:tcPr>
          <w:p w:rsidR="009238B3" w:rsidRDefault="009238B3" w:rsidP="0053157F">
            <w:pPr>
              <w:pStyle w:val="ListParagraph"/>
              <w:numPr>
                <w:ilvl w:val="0"/>
                <w:numId w:val="14"/>
              </w:numPr>
              <w:spacing w:before="120"/>
            </w:pPr>
            <w:r>
              <w:t xml:space="preserve">Describe </w:t>
            </w:r>
            <w:r w:rsidR="00D26B11">
              <w:t xml:space="preserve">the measures you take (management practices, communications and/or physical barriers) to prevent contamination by prohibited materials that are or may be applied to adjacent or nearby land (neighboring parcels or fields in split operations). </w:t>
            </w:r>
            <w:r w:rsidR="00D26B11" w:rsidRPr="00D61D27">
              <w:fldChar w:fldCharType="begin">
                <w:ffData>
                  <w:name w:val="Check1"/>
                  <w:enabled/>
                  <w:calcOnExit w:val="0"/>
                  <w:checkBox>
                    <w:sizeAuto/>
                    <w:default w:val="0"/>
                  </w:checkBox>
                </w:ffData>
              </w:fldChar>
            </w:r>
            <w:r w:rsidR="00D26B11" w:rsidRPr="00D61D27">
              <w:instrText xml:space="preserve"> FORMCHECKBOX </w:instrText>
            </w:r>
            <w:r w:rsidR="00B4438F">
              <w:fldChar w:fldCharType="separate"/>
            </w:r>
            <w:r w:rsidR="00D26B11" w:rsidRPr="00D61D27">
              <w:fldChar w:fldCharType="end"/>
            </w:r>
            <w:r w:rsidR="00D26B11">
              <w:t xml:space="preserve"> No areas of concern.</w:t>
            </w:r>
          </w:p>
          <w:p w:rsidR="005A42C7" w:rsidRPr="00D61D27" w:rsidRDefault="005A42C7" w:rsidP="005A42C7">
            <w:pPr>
              <w:pStyle w:val="ListParagraph"/>
              <w:tabs>
                <w:tab w:val="right" w:leader="underscore" w:pos="9360"/>
              </w:tabs>
            </w:pPr>
            <w:r>
              <w:tab/>
            </w:r>
          </w:p>
          <w:p w:rsidR="005A42C7" w:rsidRDefault="005A42C7" w:rsidP="005A42C7">
            <w:pPr>
              <w:pStyle w:val="ListParagraph"/>
            </w:pPr>
            <w:r>
              <w:tab/>
            </w:r>
          </w:p>
        </w:tc>
      </w:tr>
      <w:tr w:rsidR="00D26B11" w:rsidRPr="009238B3" w:rsidTr="00244017">
        <w:tc>
          <w:tcPr>
            <w:tcW w:w="9576" w:type="dxa"/>
          </w:tcPr>
          <w:p w:rsidR="00D26B11" w:rsidRDefault="00D26B11" w:rsidP="0053157F">
            <w:pPr>
              <w:pStyle w:val="ListParagraph"/>
              <w:numPr>
                <w:ilvl w:val="0"/>
                <w:numId w:val="14"/>
              </w:numPr>
              <w:spacing w:before="120"/>
            </w:pPr>
            <w:r>
              <w:t xml:space="preserve">Describe buffer areas for each field/pasture that you maintain on your organic land to protect crops from contamination. Please specify whether you grow crops in the buffer area, and whether you plan to sell or represent them as organic. If you need more space, please attach a separate page. </w:t>
            </w:r>
            <w:r w:rsidRPr="00D61D27">
              <w:fldChar w:fldCharType="begin">
                <w:ffData>
                  <w:name w:val="Check1"/>
                  <w:enabled/>
                  <w:calcOnExit w:val="0"/>
                  <w:checkBox>
                    <w:sizeAuto/>
                    <w:default w:val="0"/>
                  </w:checkBox>
                </w:ffData>
              </w:fldChar>
            </w:r>
            <w:r w:rsidRPr="00D61D27">
              <w:instrText xml:space="preserve"> FORMCHECKBOX </w:instrText>
            </w:r>
            <w:r w:rsidR="00B4438F">
              <w:fldChar w:fldCharType="separate"/>
            </w:r>
            <w:r w:rsidRPr="00D61D27">
              <w:fldChar w:fldCharType="end"/>
            </w:r>
            <w:r>
              <w:t xml:space="preserve"> Buffer description attached.</w:t>
            </w:r>
          </w:p>
          <w:p w:rsidR="005A42C7" w:rsidRDefault="005A42C7" w:rsidP="0053157F">
            <w:pPr>
              <w:pStyle w:val="ListParagraph"/>
              <w:tabs>
                <w:tab w:val="right" w:leader="underscore" w:pos="9360"/>
              </w:tabs>
            </w:pPr>
            <w:r>
              <w:tab/>
            </w:r>
            <w:r>
              <w:tab/>
            </w:r>
          </w:p>
        </w:tc>
      </w:tr>
    </w:tbl>
    <w:p w:rsidR="008B0784" w:rsidRDefault="008B0784">
      <w:pPr>
        <w:rPr>
          <w:b/>
          <w:lang w:val="x-none" w:eastAsia="x-none"/>
        </w:rPr>
      </w:pPr>
      <w:r>
        <w:br w:type="page"/>
      </w:r>
    </w:p>
    <w:p w:rsidR="00AF1D3A" w:rsidRPr="00CA4331" w:rsidRDefault="00AF1D3A" w:rsidP="00CA4331">
      <w:pPr>
        <w:pStyle w:val="Subtitle"/>
        <w:shd w:val="pct25" w:color="auto" w:fill="auto"/>
        <w:tabs>
          <w:tab w:val="right" w:pos="9360"/>
        </w:tabs>
        <w:rPr>
          <w:rFonts w:ascii="Times New Roman" w:hAnsi="Times New Roman"/>
          <w:sz w:val="24"/>
          <w:szCs w:val="24"/>
        </w:rPr>
      </w:pPr>
      <w:r w:rsidRPr="00CA4331">
        <w:rPr>
          <w:rFonts w:ascii="Times New Roman" w:hAnsi="Times New Roman"/>
          <w:sz w:val="24"/>
          <w:szCs w:val="24"/>
        </w:rPr>
        <w:lastRenderedPageBreak/>
        <w:t xml:space="preserve">Natural Resource Management    </w:t>
      </w:r>
      <w:r w:rsidR="00CA4331">
        <w:rPr>
          <w:rFonts w:ascii="Times New Roman" w:hAnsi="Times New Roman"/>
          <w:sz w:val="24"/>
          <w:szCs w:val="24"/>
          <w:lang w:val="en-US"/>
        </w:rPr>
        <w:tab/>
      </w:r>
      <w:r w:rsidR="00401615">
        <w:rPr>
          <w:rFonts w:ascii="Times New Roman" w:hAnsi="Times New Roman"/>
          <w:sz w:val="24"/>
          <w:szCs w:val="24"/>
          <w:lang w:val="en-US"/>
        </w:rPr>
        <w:t xml:space="preserve">7 C.F.R. </w:t>
      </w:r>
      <w:r w:rsidR="00CA4331">
        <w:rPr>
          <w:rFonts w:ascii="Times New Roman" w:hAnsi="Times New Roman"/>
          <w:sz w:val="24"/>
          <w:szCs w:val="24"/>
          <w:lang w:val="en-US"/>
        </w:rPr>
        <w:t>§</w:t>
      </w:r>
      <w:r w:rsidRPr="00CA4331">
        <w:rPr>
          <w:rFonts w:ascii="Times New Roman" w:hAnsi="Times New Roman"/>
          <w:bCs/>
          <w:sz w:val="24"/>
          <w:szCs w:val="24"/>
        </w:rPr>
        <w:t>§</w:t>
      </w:r>
      <w:r w:rsidR="00CA4331">
        <w:rPr>
          <w:rFonts w:ascii="Times New Roman" w:hAnsi="Times New Roman"/>
          <w:bCs/>
          <w:sz w:val="24"/>
          <w:szCs w:val="24"/>
          <w:lang w:val="en-US"/>
        </w:rPr>
        <w:t xml:space="preserve"> </w:t>
      </w:r>
      <w:r w:rsidRPr="00CA4331">
        <w:rPr>
          <w:rFonts w:ascii="Times New Roman" w:hAnsi="Times New Roman"/>
          <w:bCs/>
          <w:sz w:val="24"/>
          <w:szCs w:val="24"/>
        </w:rPr>
        <w:t>205.2</w:t>
      </w:r>
      <w:r w:rsidR="00CA4331">
        <w:rPr>
          <w:rFonts w:ascii="Times New Roman" w:hAnsi="Times New Roman"/>
          <w:bCs/>
          <w:sz w:val="24"/>
          <w:szCs w:val="24"/>
          <w:lang w:val="en-US"/>
        </w:rPr>
        <w:t xml:space="preserve">, </w:t>
      </w:r>
      <w:r w:rsidRPr="00CA4331">
        <w:rPr>
          <w:rFonts w:ascii="Times New Roman" w:hAnsi="Times New Roman"/>
          <w:bCs/>
          <w:sz w:val="24"/>
          <w:szCs w:val="24"/>
        </w:rPr>
        <w:t>205.200</w:t>
      </w:r>
      <w:r w:rsidR="00CA4331">
        <w:rPr>
          <w:rFonts w:ascii="Times New Roman" w:hAnsi="Times New Roman"/>
          <w:bCs/>
          <w:sz w:val="24"/>
          <w:szCs w:val="24"/>
          <w:lang w:val="en-US"/>
        </w:rPr>
        <w:t>,</w:t>
      </w:r>
      <w:r w:rsidRPr="00CA4331">
        <w:rPr>
          <w:rFonts w:ascii="Times New Roman" w:hAnsi="Times New Roman"/>
          <w:bCs/>
          <w:sz w:val="24"/>
          <w:szCs w:val="24"/>
        </w:rPr>
        <w:t xml:space="preserve"> 205.203, 205.239, 205.240</w:t>
      </w:r>
    </w:p>
    <w:p w:rsidR="00CA4331" w:rsidRDefault="00CA4331" w:rsidP="00D61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bookmarkStart w:id="1" w:name="OLE_LINK1"/>
    </w:p>
    <w:p w:rsidR="00AF1D3A" w:rsidRDefault="00AF1D3A" w:rsidP="00A82963">
      <w:pPr>
        <w:widowControl w:val="0"/>
        <w:autoSpaceDE w:val="0"/>
        <w:autoSpaceDN w:val="0"/>
        <w:adjustRightInd w:val="0"/>
      </w:pPr>
      <w:r w:rsidRPr="00D61D27">
        <w:t xml:space="preserve">Key </w:t>
      </w:r>
      <w:r w:rsidR="00CA4331">
        <w:t>regulations</w:t>
      </w:r>
      <w:r w:rsidRPr="00D61D27">
        <w:t xml:space="preserve"> related to natural resource management:</w:t>
      </w:r>
    </w:p>
    <w:p w:rsidR="00CA4331" w:rsidRPr="00D61D27" w:rsidRDefault="00CA4331" w:rsidP="00A82963">
      <w:pPr>
        <w:widowControl w:val="0"/>
        <w:autoSpaceDE w:val="0"/>
        <w:autoSpaceDN w:val="0"/>
        <w:adjustRightInd w:val="0"/>
      </w:pPr>
    </w:p>
    <w:p w:rsidR="00AF1D3A" w:rsidRPr="002B5A1A" w:rsidRDefault="00857D96" w:rsidP="00A82963">
      <w:pPr>
        <w:widowControl w:val="0"/>
        <w:autoSpaceDE w:val="0"/>
        <w:autoSpaceDN w:val="0"/>
        <w:adjustRightInd w:val="0"/>
        <w:rPr>
          <w:b/>
        </w:rPr>
      </w:pPr>
      <w:r w:rsidRPr="002B5A1A">
        <w:rPr>
          <w:b/>
        </w:rPr>
        <w:t xml:space="preserve">§ </w:t>
      </w:r>
      <w:r w:rsidR="00A82963">
        <w:rPr>
          <w:b/>
        </w:rPr>
        <w:t>205.2 D</w:t>
      </w:r>
      <w:r w:rsidR="00AF1D3A" w:rsidRPr="002B5A1A">
        <w:rPr>
          <w:b/>
        </w:rPr>
        <w:t xml:space="preserve">efinitions: </w:t>
      </w:r>
    </w:p>
    <w:p w:rsidR="00AF1D3A" w:rsidRPr="00D61D27" w:rsidRDefault="00AF1D3A" w:rsidP="00A82963">
      <w:pPr>
        <w:widowControl w:val="0"/>
        <w:autoSpaceDE w:val="0"/>
        <w:autoSpaceDN w:val="0"/>
        <w:adjustRightInd w:val="0"/>
        <w:ind w:left="360"/>
        <w:rPr>
          <w:rStyle w:val="updatebodytest"/>
        </w:rPr>
      </w:pPr>
      <w:proofErr w:type="gramStart"/>
      <w:r w:rsidRPr="00D61D27">
        <w:rPr>
          <w:rStyle w:val="updatebodytest"/>
          <w:i/>
        </w:rPr>
        <w:t>Organic production.</w:t>
      </w:r>
      <w:proofErr w:type="gramEnd"/>
      <w:r w:rsidRPr="00D61D27">
        <w:rPr>
          <w:rStyle w:val="updatebodytest"/>
          <w:i/>
        </w:rPr>
        <w:t xml:space="preserve"> </w:t>
      </w:r>
      <w:r w:rsidRPr="00D61D27">
        <w:rPr>
          <w:rStyle w:val="updatebodytest"/>
        </w:rPr>
        <w:t>A production system that is managed in accordance with the Act and regulations in this part to respond to site-specific conditions by integrating cultural, biological, and mechanical practices that foster cycling of resources, promote ecological balance, and conserve biodiversity.</w:t>
      </w:r>
    </w:p>
    <w:p w:rsidR="00AF1D3A" w:rsidRPr="00D61D27" w:rsidRDefault="00AF1D3A" w:rsidP="00A82963">
      <w:pPr>
        <w:ind w:left="360"/>
        <w:rPr>
          <w:rStyle w:val="updatebodytest"/>
        </w:rPr>
      </w:pPr>
      <w:proofErr w:type="gramStart"/>
      <w:r w:rsidRPr="00D61D27">
        <w:rPr>
          <w:rStyle w:val="updatebodytest"/>
          <w:i/>
        </w:rPr>
        <w:t>Natural resources of the operation.</w:t>
      </w:r>
      <w:proofErr w:type="gramEnd"/>
      <w:r w:rsidRPr="00D61D27">
        <w:rPr>
          <w:rStyle w:val="updatebodytest"/>
          <w:i/>
        </w:rPr>
        <w:t xml:space="preserve"> </w:t>
      </w:r>
      <w:proofErr w:type="gramStart"/>
      <w:r w:rsidRPr="00D61D27">
        <w:rPr>
          <w:rStyle w:val="updatebodytest"/>
        </w:rPr>
        <w:t>The physical, hydrological, and biological features of a production operation, including soil, water, wetlands, woodlands, and wildlife.</w:t>
      </w:r>
      <w:proofErr w:type="gramEnd"/>
    </w:p>
    <w:p w:rsidR="00AF1D3A" w:rsidRPr="00D61D27" w:rsidRDefault="00CA4331" w:rsidP="00A82963">
      <w:pPr>
        <w:widowControl w:val="0"/>
        <w:autoSpaceDE w:val="0"/>
        <w:autoSpaceDN w:val="0"/>
        <w:adjustRightInd w:val="0"/>
        <w:ind w:left="360" w:hanging="360"/>
        <w:rPr>
          <w:rStyle w:val="updatebodytest"/>
        </w:rPr>
      </w:pPr>
      <w:bookmarkStart w:id="2" w:name="OLE_LINK2"/>
      <w:bookmarkEnd w:id="1"/>
      <w:r w:rsidRPr="002B5A1A">
        <w:rPr>
          <w:b/>
        </w:rPr>
        <w:t xml:space="preserve">§ </w:t>
      </w:r>
      <w:r w:rsidR="00AF1D3A" w:rsidRPr="002B5A1A">
        <w:rPr>
          <w:b/>
        </w:rPr>
        <w:t>205.200:</w:t>
      </w:r>
      <w:r w:rsidR="00AF1D3A" w:rsidRPr="00D61D27">
        <w:t xml:space="preserve"> </w:t>
      </w:r>
      <w:r w:rsidR="00AF1D3A" w:rsidRPr="00D61D27">
        <w:rPr>
          <w:rStyle w:val="updatebodytest"/>
        </w:rPr>
        <w:t>Production practices implemented in accordance with this subpart must maintain or improve the natural resources of the operation, including soil and water quality.</w:t>
      </w:r>
    </w:p>
    <w:p w:rsidR="00AF1D3A" w:rsidRPr="00D61D27" w:rsidRDefault="00CA4331" w:rsidP="00A82963">
      <w:pPr>
        <w:widowControl w:val="0"/>
        <w:autoSpaceDE w:val="0"/>
        <w:autoSpaceDN w:val="0"/>
        <w:adjustRightInd w:val="0"/>
        <w:ind w:left="360" w:hanging="360"/>
        <w:rPr>
          <w:rStyle w:val="updatebodytest"/>
        </w:rPr>
      </w:pPr>
      <w:r w:rsidRPr="002B5A1A">
        <w:rPr>
          <w:b/>
        </w:rPr>
        <w:t xml:space="preserve">§ </w:t>
      </w:r>
      <w:r w:rsidR="00AF1D3A" w:rsidRPr="002B5A1A">
        <w:rPr>
          <w:b/>
        </w:rPr>
        <w:t>205.203(a):</w:t>
      </w:r>
      <w:r w:rsidR="00AF1D3A" w:rsidRPr="00D61D27">
        <w:t xml:space="preserve"> </w:t>
      </w:r>
      <w:r w:rsidR="00AF1D3A" w:rsidRPr="00D61D27">
        <w:rPr>
          <w:rStyle w:val="updatebodytest"/>
        </w:rPr>
        <w:t>The producer must select and implement tillage and cultivation practices that maintain or improve the physical, chemical, and biological condition of soil and minimize soil erosion.</w:t>
      </w:r>
    </w:p>
    <w:p w:rsidR="00AF1D3A" w:rsidRPr="00D61D27" w:rsidRDefault="00CA4331" w:rsidP="00A82963">
      <w:pPr>
        <w:widowControl w:val="0"/>
        <w:autoSpaceDE w:val="0"/>
        <w:autoSpaceDN w:val="0"/>
        <w:adjustRightInd w:val="0"/>
        <w:ind w:left="360" w:hanging="360"/>
      </w:pPr>
      <w:r w:rsidRPr="002B5A1A">
        <w:rPr>
          <w:b/>
        </w:rPr>
        <w:t xml:space="preserve">§ </w:t>
      </w:r>
      <w:r w:rsidR="00AF1D3A" w:rsidRPr="002B5A1A">
        <w:rPr>
          <w:b/>
        </w:rPr>
        <w:t>205.203(c):</w:t>
      </w:r>
      <w:r w:rsidR="00AF1D3A" w:rsidRPr="00D61D27">
        <w:t xml:space="preserve"> The producer must manage plant and animal materials to maintain or improve soil organic matter content in a manner that does not contribute to contamination of crops, soil, or water by plant nutrients, pathogenic organisms, heavy metals, or residues of prohibited substances.</w:t>
      </w:r>
    </w:p>
    <w:p w:rsidR="00AF1D3A" w:rsidRPr="00D61D27" w:rsidRDefault="00CA4331" w:rsidP="00A82963">
      <w:pPr>
        <w:ind w:left="360" w:hanging="360"/>
      </w:pPr>
      <w:r w:rsidRPr="002B5A1A">
        <w:rPr>
          <w:b/>
        </w:rPr>
        <w:t xml:space="preserve">§ </w:t>
      </w:r>
      <w:r w:rsidR="00AF1D3A" w:rsidRPr="002B5A1A">
        <w:rPr>
          <w:b/>
        </w:rPr>
        <w:t>205.239(e):</w:t>
      </w:r>
      <w:r w:rsidR="00AF1D3A" w:rsidRPr="00D61D27">
        <w:t xml:space="preserve"> The producer of an organic livestock operation must manage manure in a manner that does not contribute to contamination of crops, soil, or water by plant nutrients, heavy metals, or pathogenic organisms and optimizes recycling of nutrients and must manage pastures and other outdoor access areas in a manner that does not put soil or water quality at risk.</w:t>
      </w:r>
    </w:p>
    <w:p w:rsidR="00AF1D3A" w:rsidRDefault="00CA4331" w:rsidP="00A82963">
      <w:pPr>
        <w:ind w:left="360" w:hanging="360"/>
      </w:pPr>
      <w:r w:rsidRPr="002B5A1A">
        <w:rPr>
          <w:b/>
        </w:rPr>
        <w:t xml:space="preserve">§ </w:t>
      </w:r>
      <w:r w:rsidR="00AF1D3A" w:rsidRPr="002B5A1A">
        <w:rPr>
          <w:b/>
        </w:rPr>
        <w:t>205.240(c</w:t>
      </w:r>
      <w:proofErr w:type="gramStart"/>
      <w:r w:rsidR="00AF1D3A" w:rsidRPr="002B5A1A">
        <w:rPr>
          <w:b/>
        </w:rPr>
        <w:t>)(</w:t>
      </w:r>
      <w:proofErr w:type="gramEnd"/>
      <w:r w:rsidR="00AF1D3A" w:rsidRPr="002B5A1A">
        <w:rPr>
          <w:b/>
        </w:rPr>
        <w:t>8):</w:t>
      </w:r>
      <w:r w:rsidR="00AF1D3A" w:rsidRPr="00D61D27">
        <w:t xml:space="preserve"> </w:t>
      </w:r>
      <w:r w:rsidR="00AF1D3A" w:rsidRPr="00D61D27">
        <w:rPr>
          <w:rStyle w:val="updatebodytest"/>
        </w:rPr>
        <w:t>The pasture plan shall include a description of the e</w:t>
      </w:r>
      <w:r w:rsidR="00AF1D3A" w:rsidRPr="00D61D27">
        <w:t>rosion control and protection of natural wetlands and riparian areas practices.</w:t>
      </w:r>
    </w:p>
    <w:bookmarkEnd w:id="2"/>
    <w:p w:rsidR="00CA4331" w:rsidRDefault="00CA4331" w:rsidP="00A82963">
      <w:pPr>
        <w:widowControl w:val="0"/>
        <w:autoSpaceDE w:val="0"/>
        <w:autoSpaceDN w:val="0"/>
        <w:adjustRightInd w:val="0"/>
      </w:pPr>
    </w:p>
    <w:p w:rsidR="00AF1D3A" w:rsidRPr="00CA4331" w:rsidRDefault="00AF1D3A" w:rsidP="00A82963">
      <w:pPr>
        <w:widowControl w:val="0"/>
        <w:autoSpaceDE w:val="0"/>
        <w:autoSpaceDN w:val="0"/>
        <w:adjustRightInd w:val="0"/>
      </w:pPr>
      <w:r w:rsidRPr="00CA4331">
        <w:t>Organic standards specifically address soil (conservation and health) and water (conservation and quality; contamination prevention). As quoted above, the standards also include a general requirement to maintain or improve natural resources (soil, water, wetlands, woodlands and wildlife) by integrating cultural, biological and mechanical practices to foster cycling of resources, promote ecological balance, and conserve biodiversity. Organic production practices must maintain or improve their natural resources.</w:t>
      </w:r>
    </w:p>
    <w:p w:rsidR="00CA4331" w:rsidRDefault="00CA4331" w:rsidP="00A82963">
      <w:pPr>
        <w:widowControl w:val="0"/>
        <w:autoSpaceDE w:val="0"/>
        <w:autoSpaceDN w:val="0"/>
        <w:adjustRightInd w:val="0"/>
      </w:pPr>
    </w:p>
    <w:p w:rsidR="00AF1D3A" w:rsidRDefault="00AF1D3A" w:rsidP="00A82963">
      <w:pPr>
        <w:widowControl w:val="0"/>
        <w:autoSpaceDE w:val="0"/>
        <w:autoSpaceDN w:val="0"/>
        <w:adjustRightInd w:val="0"/>
      </w:pPr>
      <w:r w:rsidRPr="00CA4331">
        <w:t xml:space="preserve">While natural resource management is a core organic standard, producer strategies will be specific to each site and type of production. Each operation’s practices are adapted to the features of the land and local conditions, especially related to: soil (soil types, slope, risks of erosion, and overall health); water (position in the watershed, presence of water courses and riparian areas, and water usage); and wetlands, woodlands and wildlife (ecosystem type, biological diversity and habitat on and around the farm). </w:t>
      </w:r>
    </w:p>
    <w:p w:rsidR="00CA4331" w:rsidRPr="00CA4331" w:rsidRDefault="00CA4331" w:rsidP="00A82963">
      <w:pPr>
        <w:widowControl w:val="0"/>
        <w:autoSpaceDE w:val="0"/>
        <w:autoSpaceDN w:val="0"/>
        <w:adjustRightInd w:val="0"/>
      </w:pPr>
    </w:p>
    <w:p w:rsidR="00AF1D3A" w:rsidRPr="00CA4331" w:rsidRDefault="00AF1D3A" w:rsidP="00A82963">
      <w:pPr>
        <w:widowControl w:val="0"/>
        <w:autoSpaceDE w:val="0"/>
        <w:autoSpaceDN w:val="0"/>
        <w:adjustRightInd w:val="0"/>
      </w:pPr>
      <w:r w:rsidRPr="00CA4331">
        <w:t xml:space="preserve">Organic farming practices can conserve soil, increase soil health, protect water and contribute to biological diversity within—and often beyond—its boundaries. On-farm practices may include: soil building to increase organic matter, humus, biological activity and diversity of soil </w:t>
      </w:r>
      <w:r w:rsidRPr="00CA4331">
        <w:lastRenderedPageBreak/>
        <w:t xml:space="preserve">organisms; inclusion of flowering plants, habitat or shelter for pollinators, insects, other arthropods, spiders, bats, raptors and other predators; control of specific non-native invasive species; establishment of grassed waterways or hedgerows to check erosion and foster habitat; watershed protection; habitat restoration; or efforts to promote wildlife migration corridors or conservation. </w:t>
      </w:r>
    </w:p>
    <w:p w:rsidR="00AF1D3A" w:rsidRPr="00D61D27" w:rsidRDefault="00AF1D3A" w:rsidP="00A82963">
      <w:pPr>
        <w:widowControl w:val="0"/>
        <w:autoSpaceDE w:val="0"/>
        <w:autoSpaceDN w:val="0"/>
        <w:adjustRightInd w:val="0"/>
        <w:rPr>
          <w:i/>
        </w:rPr>
      </w:pPr>
    </w:p>
    <w:p w:rsidR="00ED53B8" w:rsidRDefault="00ED53B8" w:rsidP="00A82963">
      <w:pPr>
        <w:widowControl w:val="0"/>
        <w:autoSpaceDE w:val="0"/>
        <w:autoSpaceDN w:val="0"/>
        <w:adjustRightInd w:val="0"/>
        <w:rPr>
          <w:b/>
          <w:color w:val="FF0000"/>
        </w:rPr>
      </w:pPr>
    </w:p>
    <w:p w:rsidR="008B0784" w:rsidRDefault="008B0784" w:rsidP="00A82963">
      <w:pPr>
        <w:widowControl w:val="0"/>
        <w:autoSpaceDE w:val="0"/>
        <w:autoSpaceDN w:val="0"/>
        <w:adjustRightInd w:val="0"/>
        <w:rPr>
          <w:b/>
          <w:color w:val="FF0000"/>
        </w:rPr>
      </w:pPr>
    </w:p>
    <w:p w:rsidR="008B0784" w:rsidRDefault="008B0784" w:rsidP="00A82963">
      <w:pPr>
        <w:widowControl w:val="0"/>
        <w:autoSpaceDE w:val="0"/>
        <w:autoSpaceDN w:val="0"/>
        <w:adjustRightInd w:val="0"/>
        <w:rPr>
          <w:b/>
        </w:rPr>
      </w:pPr>
    </w:p>
    <w:p w:rsidR="00C77585" w:rsidRDefault="00C77585" w:rsidP="00A82963">
      <w:pPr>
        <w:widowControl w:val="0"/>
        <w:autoSpaceDE w:val="0"/>
        <w:autoSpaceDN w:val="0"/>
        <w:adjustRightInd w:val="0"/>
        <w:rPr>
          <w:b/>
        </w:rPr>
      </w:pPr>
    </w:p>
    <w:p w:rsidR="00ED53B8" w:rsidRPr="00401615" w:rsidRDefault="00ED53B8" w:rsidP="00A82963">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sidR="00401615">
        <w:rPr>
          <w:rFonts w:ascii="Times New Roman" w:hAnsi="Times New Roman"/>
          <w:szCs w:val="24"/>
          <w:lang w:val="en-US"/>
        </w:rPr>
        <w:t>e _________________________________</w:t>
      </w:r>
      <w:r w:rsidR="00401615">
        <w:rPr>
          <w:rFonts w:ascii="Times New Roman" w:hAnsi="Times New Roman"/>
          <w:szCs w:val="24"/>
          <w:lang w:val="en-US"/>
        </w:rPr>
        <w:tab/>
      </w:r>
      <w:r w:rsidRPr="00C8481F">
        <w:rPr>
          <w:rFonts w:ascii="Times New Roman" w:hAnsi="Times New Roman"/>
          <w:szCs w:val="24"/>
        </w:rPr>
        <w:t>Dat</w:t>
      </w:r>
      <w:r w:rsidR="00401615">
        <w:rPr>
          <w:rFonts w:ascii="Times New Roman" w:hAnsi="Times New Roman"/>
          <w:szCs w:val="24"/>
          <w:lang w:val="en-US"/>
        </w:rPr>
        <w:t>e _____________</w:t>
      </w:r>
    </w:p>
    <w:p w:rsidR="00ED53B8" w:rsidRPr="00D61D27" w:rsidRDefault="00ED53B8" w:rsidP="00A82963">
      <w:pPr>
        <w:widowControl w:val="0"/>
        <w:autoSpaceDE w:val="0"/>
        <w:autoSpaceDN w:val="0"/>
        <w:adjustRightInd w:val="0"/>
        <w:rPr>
          <w:b/>
        </w:rPr>
      </w:pPr>
    </w:p>
    <w:sectPr w:rsidR="00ED53B8" w:rsidRPr="00D61D27" w:rsidSect="00C11E3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2E" w:rsidRDefault="0099652E">
      <w:r>
        <w:separator/>
      </w:r>
    </w:p>
  </w:endnote>
  <w:endnote w:type="continuationSeparator" w:id="0">
    <w:p w:rsidR="0099652E" w:rsidRDefault="0099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02" w:rsidRDefault="00332B02" w:rsidP="00CB7A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2B02" w:rsidRDefault="00332B02" w:rsidP="00CB7A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02" w:rsidRPr="00EA72B8" w:rsidRDefault="00B4438F" w:rsidP="00EA72B8">
    <w:pPr>
      <w:pStyle w:val="Footer"/>
      <w:tabs>
        <w:tab w:val="clear" w:pos="8640"/>
        <w:tab w:val="right" w:pos="9360"/>
      </w:tabs>
      <w:rPr>
        <w:rFonts w:ascii="Times New Roman" w:hAnsi="Times New Roman"/>
        <w:b/>
        <w:sz w:val="18"/>
        <w:szCs w:val="18"/>
        <w:lang w:val="en-US"/>
      </w:rPr>
    </w:pPr>
    <w:r>
      <w:pict>
        <v:rect id="_x0000_i1026" style="width:468pt;height:1pt" o:hralign="center" o:hrstd="t" o:hrnoshade="t" o:hr="t" fillcolor="black" stroked="f"/>
      </w:pict>
    </w:r>
    <w:r w:rsidR="00621198">
      <w:rPr>
        <w:rStyle w:val="PageNumber"/>
        <w:rFonts w:ascii="Times New Roman" w:hAnsi="Times New Roman"/>
        <w:sz w:val="18"/>
        <w:szCs w:val="18"/>
        <w:lang w:val="en-US"/>
      </w:rPr>
      <w:t>OSP</w:t>
    </w:r>
    <w:r w:rsidR="00332B02" w:rsidRPr="00C11E38">
      <w:rPr>
        <w:rStyle w:val="PageNumber"/>
        <w:rFonts w:ascii="Times New Roman" w:hAnsi="Times New Roman"/>
        <w:sz w:val="18"/>
        <w:szCs w:val="18"/>
        <w:lang w:val="en-US"/>
      </w:rPr>
      <w:t xml:space="preserve"> Template – </w:t>
    </w:r>
    <w:r w:rsidR="00621198">
      <w:rPr>
        <w:rStyle w:val="PageNumber"/>
        <w:rFonts w:ascii="Times New Roman" w:hAnsi="Times New Roman"/>
        <w:sz w:val="18"/>
        <w:szCs w:val="18"/>
        <w:lang w:val="en-US"/>
      </w:rPr>
      <w:t xml:space="preserve">Organic </w:t>
    </w:r>
    <w:r w:rsidR="00332B02">
      <w:rPr>
        <w:rStyle w:val="PageNumber"/>
        <w:rFonts w:ascii="Times New Roman" w:hAnsi="Times New Roman"/>
        <w:sz w:val="18"/>
        <w:szCs w:val="18"/>
        <w:lang w:val="en-US"/>
      </w:rPr>
      <w:t>Production</w:t>
    </w:r>
    <w:r w:rsidR="009F41C4">
      <w:rPr>
        <w:rStyle w:val="PageNumber"/>
        <w:rFonts w:ascii="Times New Roman" w:hAnsi="Times New Roman"/>
        <w:sz w:val="18"/>
        <w:szCs w:val="18"/>
        <w:lang w:val="en-US"/>
      </w:rPr>
      <w:t xml:space="preserve"> (Rev. 2015</w:t>
    </w:r>
    <w:r w:rsidR="00332B02" w:rsidRPr="00C11E38">
      <w:rPr>
        <w:rStyle w:val="PageNumber"/>
        <w:rFonts w:ascii="Times New Roman" w:hAnsi="Times New Roman"/>
        <w:sz w:val="18"/>
        <w:szCs w:val="18"/>
        <w:lang w:val="en-US"/>
      </w:rPr>
      <w:t>)</w:t>
    </w:r>
    <w:r w:rsidR="00332B02">
      <w:rPr>
        <w:rStyle w:val="PageNumber"/>
        <w:rFonts w:ascii="Times New Roman" w:hAnsi="Times New Roman"/>
        <w:sz w:val="18"/>
        <w:szCs w:val="18"/>
        <w:lang w:val="en-US"/>
      </w:rPr>
      <w:tab/>
    </w:r>
    <w:r w:rsidR="00621198">
      <w:rPr>
        <w:rStyle w:val="PageNumber"/>
        <w:rFonts w:ascii="Times New Roman" w:hAnsi="Times New Roman"/>
        <w:sz w:val="18"/>
        <w:szCs w:val="18"/>
        <w:lang w:val="en-US"/>
      </w:rPr>
      <w:tab/>
    </w:r>
    <w:r w:rsidR="00332B02" w:rsidRPr="00C11E38">
      <w:rPr>
        <w:rStyle w:val="PageNumber"/>
        <w:rFonts w:ascii="Times New Roman" w:hAnsi="Times New Roman"/>
        <w:sz w:val="18"/>
        <w:szCs w:val="18"/>
        <w:lang w:val="en-US"/>
      </w:rPr>
      <w:t xml:space="preserve">Page </w:t>
    </w:r>
    <w:r w:rsidR="00332B02" w:rsidRPr="00C11E38">
      <w:rPr>
        <w:rStyle w:val="PageNumber"/>
        <w:rFonts w:ascii="Times New Roman" w:hAnsi="Times New Roman"/>
        <w:b/>
        <w:sz w:val="18"/>
        <w:szCs w:val="18"/>
        <w:lang w:val="en-US"/>
      </w:rPr>
      <w:fldChar w:fldCharType="begin"/>
    </w:r>
    <w:r w:rsidR="00332B02" w:rsidRPr="00C11E38">
      <w:rPr>
        <w:rStyle w:val="PageNumber"/>
        <w:rFonts w:ascii="Times New Roman" w:hAnsi="Times New Roman"/>
        <w:b/>
        <w:sz w:val="18"/>
        <w:szCs w:val="18"/>
        <w:lang w:val="en-US"/>
      </w:rPr>
      <w:instrText xml:space="preserve"> PAGE  \* Arabic  \* MERGEFORMAT </w:instrText>
    </w:r>
    <w:r w:rsidR="00332B02" w:rsidRPr="00C11E38">
      <w:rPr>
        <w:rStyle w:val="PageNumber"/>
        <w:rFonts w:ascii="Times New Roman" w:hAnsi="Times New Roman"/>
        <w:b/>
        <w:sz w:val="18"/>
        <w:szCs w:val="18"/>
        <w:lang w:val="en-US"/>
      </w:rPr>
      <w:fldChar w:fldCharType="separate"/>
    </w:r>
    <w:r>
      <w:rPr>
        <w:rStyle w:val="PageNumber"/>
        <w:rFonts w:ascii="Times New Roman" w:hAnsi="Times New Roman"/>
        <w:b/>
        <w:noProof/>
        <w:sz w:val="18"/>
        <w:szCs w:val="18"/>
        <w:lang w:val="en-US"/>
      </w:rPr>
      <w:t>1</w:t>
    </w:r>
    <w:r w:rsidR="00332B02" w:rsidRPr="00C11E38">
      <w:rPr>
        <w:rStyle w:val="PageNumber"/>
        <w:rFonts w:ascii="Times New Roman" w:hAnsi="Times New Roman"/>
        <w:b/>
        <w:sz w:val="18"/>
        <w:szCs w:val="18"/>
        <w:lang w:val="en-US"/>
      </w:rPr>
      <w:fldChar w:fldCharType="end"/>
    </w:r>
    <w:r w:rsidR="00332B02" w:rsidRPr="00C11E38">
      <w:rPr>
        <w:rStyle w:val="PageNumber"/>
        <w:rFonts w:ascii="Times New Roman" w:hAnsi="Times New Roman"/>
        <w:sz w:val="18"/>
        <w:szCs w:val="18"/>
        <w:lang w:val="en-US"/>
      </w:rPr>
      <w:t xml:space="preserve"> of </w:t>
    </w:r>
    <w:r w:rsidR="00332B02" w:rsidRPr="00C11E38">
      <w:rPr>
        <w:rStyle w:val="PageNumber"/>
        <w:rFonts w:ascii="Times New Roman" w:hAnsi="Times New Roman"/>
        <w:b/>
        <w:sz w:val="18"/>
        <w:szCs w:val="18"/>
        <w:lang w:val="en-US"/>
      </w:rPr>
      <w:fldChar w:fldCharType="begin"/>
    </w:r>
    <w:r w:rsidR="00332B02" w:rsidRPr="00C11E38">
      <w:rPr>
        <w:rStyle w:val="PageNumber"/>
        <w:rFonts w:ascii="Times New Roman" w:hAnsi="Times New Roman"/>
        <w:b/>
        <w:sz w:val="18"/>
        <w:szCs w:val="18"/>
        <w:lang w:val="en-US"/>
      </w:rPr>
      <w:instrText xml:space="preserve"> NUMPAGES  \* Arabic  \* MERGEFORMAT </w:instrText>
    </w:r>
    <w:r w:rsidR="00332B02" w:rsidRPr="00C11E38">
      <w:rPr>
        <w:rStyle w:val="PageNumber"/>
        <w:rFonts w:ascii="Times New Roman" w:hAnsi="Times New Roman"/>
        <w:b/>
        <w:sz w:val="18"/>
        <w:szCs w:val="18"/>
        <w:lang w:val="en-US"/>
      </w:rPr>
      <w:fldChar w:fldCharType="separate"/>
    </w:r>
    <w:r>
      <w:rPr>
        <w:rStyle w:val="PageNumber"/>
        <w:rFonts w:ascii="Times New Roman" w:hAnsi="Times New Roman"/>
        <w:b/>
        <w:noProof/>
        <w:sz w:val="18"/>
        <w:szCs w:val="18"/>
        <w:lang w:val="en-US"/>
      </w:rPr>
      <w:t>8</w:t>
    </w:r>
    <w:r w:rsidR="00332B02" w:rsidRPr="00C11E38">
      <w:rPr>
        <w:rStyle w:val="PageNumber"/>
        <w:rFonts w:ascii="Times New Roman" w:hAnsi="Times New Roman"/>
        <w:b/>
        <w:sz w:val="18"/>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C4" w:rsidRDefault="009F4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2E" w:rsidRDefault="0099652E">
      <w:r>
        <w:separator/>
      </w:r>
    </w:p>
  </w:footnote>
  <w:footnote w:type="continuationSeparator" w:id="0">
    <w:p w:rsidR="0099652E" w:rsidRDefault="0099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C4" w:rsidRDefault="009F4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88" w:type="dxa"/>
      <w:tblLook w:val="04A0" w:firstRow="1" w:lastRow="0" w:firstColumn="1" w:lastColumn="0" w:noHBand="0" w:noVBand="1"/>
    </w:tblPr>
    <w:tblGrid>
      <w:gridCol w:w="1800"/>
      <w:gridCol w:w="1800"/>
      <w:gridCol w:w="3330"/>
      <w:gridCol w:w="1350"/>
    </w:tblGrid>
    <w:tr w:rsidR="00332B02" w:rsidTr="002C10EA">
      <w:tc>
        <w:tcPr>
          <w:tcW w:w="1800" w:type="dxa"/>
          <w:shd w:val="clear" w:color="auto" w:fill="D9D9D9" w:themeFill="background1" w:themeFillShade="D9"/>
        </w:tcPr>
        <w:p w:rsidR="00332B02" w:rsidRDefault="00332B02" w:rsidP="002C10EA">
          <w:pPr>
            <w:pStyle w:val="Header"/>
            <w:tabs>
              <w:tab w:val="clear" w:pos="4320"/>
              <w:tab w:val="clear" w:pos="8640"/>
            </w:tabs>
            <w:rPr>
              <w:lang w:val="en-US"/>
            </w:rPr>
          </w:pPr>
          <w:r w:rsidRPr="0047191D">
            <w:rPr>
              <w:noProof/>
              <w:szCs w:val="24"/>
              <w:lang w:val="en-US" w:eastAsia="en-US"/>
            </w:rPr>
            <w:drawing>
              <wp:anchor distT="0" distB="0" distL="114300" distR="114300" simplePos="0" relativeHeight="251659264" behindDoc="0" locked="0" layoutInCell="1" allowOverlap="1" wp14:anchorId="4D3C83BC" wp14:editId="25969113">
                <wp:simplePos x="0" y="0"/>
                <wp:positionH relativeFrom="page">
                  <wp:posOffset>-678180</wp:posOffset>
                </wp:positionH>
                <wp:positionV relativeFrom="page">
                  <wp:posOffset>-47625</wp:posOffset>
                </wp:positionV>
                <wp:extent cx="621665" cy="617855"/>
                <wp:effectExtent l="0" t="0" r="6985" b="0"/>
                <wp:wrapNone/>
                <wp:docPr id="5" name="Picture 5" descr="Description: n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Last Name(s)</w:t>
          </w:r>
        </w:p>
      </w:tc>
      <w:tc>
        <w:tcPr>
          <w:tcW w:w="1800" w:type="dxa"/>
          <w:shd w:val="clear" w:color="auto" w:fill="D9D9D9" w:themeFill="background1" w:themeFillShade="D9"/>
        </w:tcPr>
        <w:p w:rsidR="00332B02" w:rsidRDefault="00332B02" w:rsidP="00332B02">
          <w:pPr>
            <w:pStyle w:val="Header"/>
            <w:rPr>
              <w:lang w:val="en-US"/>
            </w:rPr>
          </w:pPr>
          <w:r>
            <w:rPr>
              <w:lang w:val="en-US"/>
            </w:rPr>
            <w:t>First Name(s)</w:t>
          </w:r>
        </w:p>
      </w:tc>
      <w:tc>
        <w:tcPr>
          <w:tcW w:w="3330" w:type="dxa"/>
          <w:shd w:val="clear" w:color="auto" w:fill="D9D9D9" w:themeFill="background1" w:themeFillShade="D9"/>
        </w:tcPr>
        <w:p w:rsidR="00332B02" w:rsidRDefault="00332B02" w:rsidP="00332B02">
          <w:pPr>
            <w:pStyle w:val="Header"/>
            <w:rPr>
              <w:lang w:val="en-US"/>
            </w:rPr>
          </w:pPr>
          <w:r>
            <w:rPr>
              <w:lang w:val="en-US"/>
            </w:rPr>
            <w:t>Farm/Ranch/Business Name</w:t>
          </w:r>
        </w:p>
      </w:tc>
      <w:tc>
        <w:tcPr>
          <w:tcW w:w="1350" w:type="dxa"/>
          <w:shd w:val="clear" w:color="auto" w:fill="D9D9D9" w:themeFill="background1" w:themeFillShade="D9"/>
        </w:tcPr>
        <w:p w:rsidR="00332B02" w:rsidRDefault="00332B02" w:rsidP="00332B02">
          <w:pPr>
            <w:pStyle w:val="Header"/>
            <w:rPr>
              <w:lang w:val="en-US"/>
            </w:rPr>
          </w:pPr>
          <w:r>
            <w:rPr>
              <w:lang w:val="en-US"/>
            </w:rPr>
            <w:t>Date</w:t>
          </w:r>
        </w:p>
      </w:tc>
    </w:tr>
    <w:tr w:rsidR="00332B02" w:rsidTr="002C10EA">
      <w:tc>
        <w:tcPr>
          <w:tcW w:w="1800" w:type="dxa"/>
        </w:tcPr>
        <w:p w:rsidR="00332B02" w:rsidRDefault="00332B02" w:rsidP="00332B02">
          <w:pPr>
            <w:pStyle w:val="Header"/>
            <w:rPr>
              <w:lang w:val="en-US"/>
            </w:rPr>
          </w:pPr>
        </w:p>
        <w:p w:rsidR="00332B02" w:rsidRDefault="00332B02" w:rsidP="00332B02">
          <w:pPr>
            <w:pStyle w:val="Header"/>
            <w:rPr>
              <w:lang w:val="en-US"/>
            </w:rPr>
          </w:pPr>
        </w:p>
      </w:tc>
      <w:tc>
        <w:tcPr>
          <w:tcW w:w="1800" w:type="dxa"/>
        </w:tcPr>
        <w:p w:rsidR="00332B02" w:rsidRDefault="00332B02" w:rsidP="00332B02">
          <w:pPr>
            <w:pStyle w:val="Header"/>
            <w:tabs>
              <w:tab w:val="clear" w:pos="4320"/>
            </w:tabs>
            <w:rPr>
              <w:lang w:val="en-US"/>
            </w:rPr>
          </w:pPr>
        </w:p>
      </w:tc>
      <w:tc>
        <w:tcPr>
          <w:tcW w:w="3330" w:type="dxa"/>
        </w:tcPr>
        <w:p w:rsidR="00332B02" w:rsidRDefault="00332B02" w:rsidP="00332B02">
          <w:pPr>
            <w:pStyle w:val="Header"/>
            <w:rPr>
              <w:lang w:val="en-US"/>
            </w:rPr>
          </w:pPr>
        </w:p>
      </w:tc>
      <w:tc>
        <w:tcPr>
          <w:tcW w:w="1350" w:type="dxa"/>
        </w:tcPr>
        <w:p w:rsidR="00332B02" w:rsidRDefault="00332B02" w:rsidP="00332B02">
          <w:pPr>
            <w:pStyle w:val="Header"/>
            <w:rPr>
              <w:lang w:val="en-US"/>
            </w:rPr>
          </w:pPr>
        </w:p>
      </w:tc>
    </w:tr>
  </w:tbl>
  <w:p w:rsidR="00332B02" w:rsidRPr="005C03D0" w:rsidRDefault="00B4438F" w:rsidP="00CB7A88">
    <w:pPr>
      <w:pStyle w:val="Header"/>
      <w:rPr>
        <w:lang w:val="en-US"/>
      </w:rPr>
    </w:pPr>
    <w:r>
      <w:pict>
        <v:rect id="_x0000_i1025" style="width:468pt;height:1pt" o:hralign="center" o:hrstd="t" o:hrnoshade="t" o:hr="t" fillcolor="black"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C4" w:rsidRDefault="009F4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42D"/>
    <w:multiLevelType w:val="hybridMultilevel"/>
    <w:tmpl w:val="937EB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16F72"/>
    <w:multiLevelType w:val="multilevel"/>
    <w:tmpl w:val="883E1D1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3CC612A"/>
    <w:multiLevelType w:val="hybridMultilevel"/>
    <w:tmpl w:val="947C0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D7306"/>
    <w:multiLevelType w:val="multilevel"/>
    <w:tmpl w:val="12C69962"/>
    <w:lvl w:ilvl="0">
      <w:start w:val="1"/>
      <w:numFmt w:val="decimal"/>
      <w:lvlText w:val="%1"/>
      <w:lvlJc w:val="left"/>
      <w:pPr>
        <w:ind w:left="460" w:hanging="460"/>
      </w:pPr>
      <w:rPr>
        <w:rFonts w:hint="default"/>
      </w:rPr>
    </w:lvl>
    <w:lvl w:ilvl="1">
      <w:start w:val="2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74671A"/>
    <w:multiLevelType w:val="hybridMultilevel"/>
    <w:tmpl w:val="0CFEA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406DE"/>
    <w:multiLevelType w:val="hybridMultilevel"/>
    <w:tmpl w:val="1D56EB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8046A1"/>
    <w:multiLevelType w:val="multilevel"/>
    <w:tmpl w:val="9C7E35D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FAD09CB"/>
    <w:multiLevelType w:val="hybridMultilevel"/>
    <w:tmpl w:val="82BAA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14211C"/>
    <w:multiLevelType w:val="hybridMultilevel"/>
    <w:tmpl w:val="B26C8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C16C8"/>
    <w:multiLevelType w:val="hybridMultilevel"/>
    <w:tmpl w:val="AA505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12B50"/>
    <w:multiLevelType w:val="hybridMultilevel"/>
    <w:tmpl w:val="274C1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609E1"/>
    <w:multiLevelType w:val="hybridMultilevel"/>
    <w:tmpl w:val="10641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8091C"/>
    <w:multiLevelType w:val="hybridMultilevel"/>
    <w:tmpl w:val="180E1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2917AF"/>
    <w:multiLevelType w:val="hybridMultilevel"/>
    <w:tmpl w:val="B92C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DE5E89"/>
    <w:multiLevelType w:val="hybridMultilevel"/>
    <w:tmpl w:val="6C9ACC50"/>
    <w:lvl w:ilvl="0" w:tplc="CCD49436">
      <w:start w:val="1"/>
      <w:numFmt w:val="bullet"/>
      <w:lvlText w:val=""/>
      <w:lvlJc w:val="left"/>
      <w:pPr>
        <w:tabs>
          <w:tab w:val="num" w:pos="720"/>
        </w:tabs>
        <w:ind w:left="720" w:hanging="360"/>
      </w:pPr>
      <w:rPr>
        <w:rFonts w:ascii="Wingdings" w:hAnsi="Wingding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6"/>
  </w:num>
  <w:num w:numId="4">
    <w:abstractNumId w:val="7"/>
  </w:num>
  <w:num w:numId="5">
    <w:abstractNumId w:val="5"/>
  </w:num>
  <w:num w:numId="6">
    <w:abstractNumId w:val="4"/>
  </w:num>
  <w:num w:numId="7">
    <w:abstractNumId w:val="9"/>
  </w:num>
  <w:num w:numId="8">
    <w:abstractNumId w:val="0"/>
  </w:num>
  <w:num w:numId="9">
    <w:abstractNumId w:val="13"/>
  </w:num>
  <w:num w:numId="10">
    <w:abstractNumId w:val="2"/>
  </w:num>
  <w:num w:numId="11">
    <w:abstractNumId w:val="8"/>
  </w:num>
  <w:num w:numId="12">
    <w:abstractNumId w:val="1"/>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30"/>
    <w:rsid w:val="000D1F16"/>
    <w:rsid w:val="00124C01"/>
    <w:rsid w:val="00160C74"/>
    <w:rsid w:val="001A633C"/>
    <w:rsid w:val="001A711F"/>
    <w:rsid w:val="001C4930"/>
    <w:rsid w:val="00213D7D"/>
    <w:rsid w:val="00220679"/>
    <w:rsid w:val="00244017"/>
    <w:rsid w:val="00262D0F"/>
    <w:rsid w:val="002637DE"/>
    <w:rsid w:val="002B3A91"/>
    <w:rsid w:val="002B5A1A"/>
    <w:rsid w:val="002C10EA"/>
    <w:rsid w:val="00310574"/>
    <w:rsid w:val="00332B02"/>
    <w:rsid w:val="00385054"/>
    <w:rsid w:val="003D29A7"/>
    <w:rsid w:val="00401615"/>
    <w:rsid w:val="00407AEE"/>
    <w:rsid w:val="004A1C42"/>
    <w:rsid w:val="004D111D"/>
    <w:rsid w:val="00517A4E"/>
    <w:rsid w:val="0053157F"/>
    <w:rsid w:val="005578A0"/>
    <w:rsid w:val="0058307B"/>
    <w:rsid w:val="00583CCD"/>
    <w:rsid w:val="005A42C7"/>
    <w:rsid w:val="005C03D0"/>
    <w:rsid w:val="005D7CF3"/>
    <w:rsid w:val="00602452"/>
    <w:rsid w:val="00621198"/>
    <w:rsid w:val="00657571"/>
    <w:rsid w:val="00684757"/>
    <w:rsid w:val="0071208D"/>
    <w:rsid w:val="00777D27"/>
    <w:rsid w:val="007C385E"/>
    <w:rsid w:val="0080489F"/>
    <w:rsid w:val="008220D1"/>
    <w:rsid w:val="00857D96"/>
    <w:rsid w:val="008B0784"/>
    <w:rsid w:val="009238B3"/>
    <w:rsid w:val="00967D77"/>
    <w:rsid w:val="00971108"/>
    <w:rsid w:val="00982E4E"/>
    <w:rsid w:val="0099652E"/>
    <w:rsid w:val="009A446B"/>
    <w:rsid w:val="009F3BD5"/>
    <w:rsid w:val="009F41C4"/>
    <w:rsid w:val="00A53D46"/>
    <w:rsid w:val="00A733C0"/>
    <w:rsid w:val="00A82963"/>
    <w:rsid w:val="00AF1D3A"/>
    <w:rsid w:val="00B4438F"/>
    <w:rsid w:val="00B53866"/>
    <w:rsid w:val="00B7645D"/>
    <w:rsid w:val="00BC7307"/>
    <w:rsid w:val="00BD3A0D"/>
    <w:rsid w:val="00C0322E"/>
    <w:rsid w:val="00C11E38"/>
    <w:rsid w:val="00C134F4"/>
    <w:rsid w:val="00C61D1F"/>
    <w:rsid w:val="00C77585"/>
    <w:rsid w:val="00C9708E"/>
    <w:rsid w:val="00CA4331"/>
    <w:rsid w:val="00CB7A88"/>
    <w:rsid w:val="00CC1B62"/>
    <w:rsid w:val="00CE3C4B"/>
    <w:rsid w:val="00CE6F12"/>
    <w:rsid w:val="00D26B11"/>
    <w:rsid w:val="00D27FCA"/>
    <w:rsid w:val="00D45487"/>
    <w:rsid w:val="00D61D27"/>
    <w:rsid w:val="00DD086D"/>
    <w:rsid w:val="00DE6A58"/>
    <w:rsid w:val="00DF1B3A"/>
    <w:rsid w:val="00E804C6"/>
    <w:rsid w:val="00EA72B8"/>
    <w:rsid w:val="00EB4E12"/>
    <w:rsid w:val="00ED53B8"/>
    <w:rsid w:val="00F06E06"/>
    <w:rsid w:val="00F31943"/>
    <w:rsid w:val="00F53A2B"/>
    <w:rsid w:val="00F9156A"/>
    <w:rsid w:val="00FB6D62"/>
    <w:rsid w:val="00FD05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rsid w:val="006E1008"/>
    <w:pPr>
      <w:tabs>
        <w:tab w:val="center" w:pos="4320"/>
        <w:tab w:val="right" w:pos="8640"/>
      </w:tabs>
    </w:pPr>
    <w:rPr>
      <w:rFonts w:ascii="Times" w:hAnsi="Times"/>
      <w:szCs w:val="20"/>
      <w:lang w:val="x-none" w:eastAsia="x-none"/>
    </w:rPr>
  </w:style>
  <w:style w:type="character" w:customStyle="1" w:styleId="FooterChar">
    <w:name w:val="Footer Char"/>
    <w:link w:val="Footer"/>
    <w:rsid w:val="00AE1416"/>
    <w:rPr>
      <w:rFonts w:ascii="Times" w:hAnsi="Times"/>
      <w:sz w:val="24"/>
    </w:rPr>
  </w:style>
  <w:style w:type="paragraph" w:styleId="BodyText2">
    <w:name w:val="Body Text 2"/>
    <w:basedOn w:val="Normal"/>
    <w:link w:val="BodyText2Char"/>
    <w:rsid w:val="006E1008"/>
    <w:pPr>
      <w:spacing w:before="60"/>
      <w:jc w:val="both"/>
    </w:pPr>
    <w:rPr>
      <w:rFonts w:ascii="Arial" w:hAnsi="Arial"/>
      <w:b/>
      <w:i/>
      <w:sz w:val="18"/>
      <w:lang w:val="x-none" w:eastAsia="x-none"/>
    </w:rPr>
  </w:style>
  <w:style w:type="character" w:customStyle="1" w:styleId="BodyText2Char">
    <w:name w:val="Body Text 2 Char"/>
    <w:link w:val="BodyText2"/>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semiHidden/>
    <w:rsid w:val="00017860"/>
    <w:rPr>
      <w:rFonts w:ascii="Tahoma" w:hAnsi="Tahoma"/>
      <w:sz w:val="16"/>
      <w:szCs w:val="16"/>
      <w:lang w:val="x-none" w:eastAsia="x-none"/>
    </w:rPr>
  </w:style>
  <w:style w:type="character" w:customStyle="1" w:styleId="BalloonTextChar">
    <w:name w:val="Balloon Text Char"/>
    <w:link w:val="BalloonText"/>
    <w:semiHidden/>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LightGrid-Accent31">
    <w:name w:val="Light Grid - Accent 31"/>
    <w:basedOn w:val="Normal"/>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F167C0"/>
  </w:style>
  <w:style w:type="paragraph" w:customStyle="1" w:styleId="ColorfulList-Accent11">
    <w:name w:val="Colorful List - Accent 11"/>
    <w:basedOn w:val="Normal"/>
    <w:uiPriority w:val="34"/>
    <w:qFormat/>
    <w:rsid w:val="00856567"/>
    <w:pPr>
      <w:ind w:left="720"/>
      <w:contextualSpacing/>
    </w:pPr>
  </w:style>
  <w:style w:type="paragraph" w:styleId="List">
    <w:name w:val="List"/>
    <w:basedOn w:val="Normal"/>
    <w:rsid w:val="00856567"/>
    <w:pPr>
      <w:ind w:left="360" w:hanging="360"/>
    </w:pPr>
    <w:rPr>
      <w:sz w:val="20"/>
      <w:szCs w:val="20"/>
    </w:rPr>
  </w:style>
  <w:style w:type="paragraph" w:styleId="List2">
    <w:name w:val="List 2"/>
    <w:basedOn w:val="Normal"/>
    <w:rsid w:val="00856567"/>
    <w:pPr>
      <w:ind w:left="720" w:hanging="360"/>
    </w:pPr>
    <w:rPr>
      <w:sz w:val="20"/>
      <w:szCs w:val="20"/>
    </w:rPr>
  </w:style>
  <w:style w:type="paragraph" w:styleId="DocumentMap">
    <w:name w:val="Document Map"/>
    <w:basedOn w:val="Normal"/>
    <w:link w:val="DocumentMapChar"/>
    <w:rsid w:val="00856567"/>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856567"/>
    <w:rPr>
      <w:rFonts w:ascii="Tahoma" w:hAnsi="Tahoma"/>
      <w:shd w:val="clear" w:color="auto" w:fill="000080"/>
      <w:lang w:val="x-none" w:eastAsia="x-none"/>
    </w:rPr>
  </w:style>
  <w:style w:type="paragraph" w:customStyle="1" w:styleId="MediumList2-Accent21">
    <w:name w:val="Medium List 2 - Accent 21"/>
    <w:hidden/>
    <w:uiPriority w:val="71"/>
    <w:rsid w:val="00856567"/>
    <w:rPr>
      <w:sz w:val="24"/>
      <w:szCs w:val="24"/>
    </w:rPr>
  </w:style>
  <w:style w:type="character" w:styleId="FootnoteReference">
    <w:name w:val="footnote reference"/>
    <w:basedOn w:val="DefaultParagraphFont"/>
    <w:rsid w:val="00856567"/>
    <w:rPr>
      <w:vertAlign w:val="superscript"/>
    </w:rPr>
  </w:style>
  <w:style w:type="paragraph" w:styleId="ListParagraph">
    <w:name w:val="List Paragraph"/>
    <w:basedOn w:val="Normal"/>
    <w:uiPriority w:val="72"/>
    <w:qFormat/>
    <w:rsid w:val="00822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rsid w:val="006E1008"/>
    <w:pPr>
      <w:tabs>
        <w:tab w:val="center" w:pos="4320"/>
        <w:tab w:val="right" w:pos="8640"/>
      </w:tabs>
    </w:pPr>
    <w:rPr>
      <w:rFonts w:ascii="Times" w:hAnsi="Times"/>
      <w:szCs w:val="20"/>
      <w:lang w:val="x-none" w:eastAsia="x-none"/>
    </w:rPr>
  </w:style>
  <w:style w:type="character" w:customStyle="1" w:styleId="FooterChar">
    <w:name w:val="Footer Char"/>
    <w:link w:val="Footer"/>
    <w:rsid w:val="00AE1416"/>
    <w:rPr>
      <w:rFonts w:ascii="Times" w:hAnsi="Times"/>
      <w:sz w:val="24"/>
    </w:rPr>
  </w:style>
  <w:style w:type="paragraph" w:styleId="BodyText2">
    <w:name w:val="Body Text 2"/>
    <w:basedOn w:val="Normal"/>
    <w:link w:val="BodyText2Char"/>
    <w:rsid w:val="006E1008"/>
    <w:pPr>
      <w:spacing w:before="60"/>
      <w:jc w:val="both"/>
    </w:pPr>
    <w:rPr>
      <w:rFonts w:ascii="Arial" w:hAnsi="Arial"/>
      <w:b/>
      <w:i/>
      <w:sz w:val="18"/>
      <w:lang w:val="x-none" w:eastAsia="x-none"/>
    </w:rPr>
  </w:style>
  <w:style w:type="character" w:customStyle="1" w:styleId="BodyText2Char">
    <w:name w:val="Body Text 2 Char"/>
    <w:link w:val="BodyText2"/>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semiHidden/>
    <w:rsid w:val="00017860"/>
    <w:rPr>
      <w:rFonts w:ascii="Tahoma" w:hAnsi="Tahoma"/>
      <w:sz w:val="16"/>
      <w:szCs w:val="16"/>
      <w:lang w:val="x-none" w:eastAsia="x-none"/>
    </w:rPr>
  </w:style>
  <w:style w:type="character" w:customStyle="1" w:styleId="BalloonTextChar">
    <w:name w:val="Balloon Text Char"/>
    <w:link w:val="BalloonText"/>
    <w:semiHidden/>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LightGrid-Accent31">
    <w:name w:val="Light Grid - Accent 31"/>
    <w:basedOn w:val="Normal"/>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F167C0"/>
  </w:style>
  <w:style w:type="paragraph" w:customStyle="1" w:styleId="ColorfulList-Accent11">
    <w:name w:val="Colorful List - Accent 11"/>
    <w:basedOn w:val="Normal"/>
    <w:uiPriority w:val="34"/>
    <w:qFormat/>
    <w:rsid w:val="00856567"/>
    <w:pPr>
      <w:ind w:left="720"/>
      <w:contextualSpacing/>
    </w:pPr>
  </w:style>
  <w:style w:type="paragraph" w:styleId="List">
    <w:name w:val="List"/>
    <w:basedOn w:val="Normal"/>
    <w:rsid w:val="00856567"/>
    <w:pPr>
      <w:ind w:left="360" w:hanging="360"/>
    </w:pPr>
    <w:rPr>
      <w:sz w:val="20"/>
      <w:szCs w:val="20"/>
    </w:rPr>
  </w:style>
  <w:style w:type="paragraph" w:styleId="List2">
    <w:name w:val="List 2"/>
    <w:basedOn w:val="Normal"/>
    <w:rsid w:val="00856567"/>
    <w:pPr>
      <w:ind w:left="720" w:hanging="360"/>
    </w:pPr>
    <w:rPr>
      <w:sz w:val="20"/>
      <w:szCs w:val="20"/>
    </w:rPr>
  </w:style>
  <w:style w:type="paragraph" w:styleId="DocumentMap">
    <w:name w:val="Document Map"/>
    <w:basedOn w:val="Normal"/>
    <w:link w:val="DocumentMapChar"/>
    <w:rsid w:val="00856567"/>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856567"/>
    <w:rPr>
      <w:rFonts w:ascii="Tahoma" w:hAnsi="Tahoma"/>
      <w:shd w:val="clear" w:color="auto" w:fill="000080"/>
      <w:lang w:val="x-none" w:eastAsia="x-none"/>
    </w:rPr>
  </w:style>
  <w:style w:type="paragraph" w:customStyle="1" w:styleId="MediumList2-Accent21">
    <w:name w:val="Medium List 2 - Accent 21"/>
    <w:hidden/>
    <w:uiPriority w:val="71"/>
    <w:rsid w:val="00856567"/>
    <w:rPr>
      <w:sz w:val="24"/>
      <w:szCs w:val="24"/>
    </w:rPr>
  </w:style>
  <w:style w:type="character" w:styleId="FootnoteReference">
    <w:name w:val="footnote reference"/>
    <w:basedOn w:val="DefaultParagraphFont"/>
    <w:rsid w:val="00856567"/>
    <w:rPr>
      <w:vertAlign w:val="superscript"/>
    </w:rPr>
  </w:style>
  <w:style w:type="paragraph" w:styleId="ListParagraph">
    <w:name w:val="List Paragraph"/>
    <w:basedOn w:val="Normal"/>
    <w:uiPriority w:val="72"/>
    <w:qFormat/>
    <w:rsid w:val="0082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20Data%20File.Dec29\Forms\1.%20Initial%20Certification\Organic%20System%20Plans\Organic%20Production%20System%20Plan.V04.2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1E47DC-FAC5-4864-8BF8-B0EF19FA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Organic Production System Plan.V04.2L</Template>
  <TotalTime>1</TotalTime>
  <Pages>8</Pages>
  <Words>2588</Words>
  <Characters>14420</Characters>
  <Application>Microsoft Office Word</Application>
  <DocSecurity>0</DocSecurity>
  <Lines>626</Lines>
  <Paragraphs>246</Paragraphs>
  <ScaleCrop>false</ScaleCrop>
  <HeadingPairs>
    <vt:vector size="2" baseType="variant">
      <vt:variant>
        <vt:lpstr>Title</vt:lpstr>
      </vt:variant>
      <vt:variant>
        <vt:i4>1</vt:i4>
      </vt:variant>
    </vt:vector>
  </HeadingPairs>
  <TitlesOfParts>
    <vt:vector size="1" baseType="lpstr">
      <vt:lpstr>Organic Production System Plan</vt:lpstr>
    </vt:vector>
  </TitlesOfParts>
  <Company>MT Department of Agriculture</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Production System Plan</dc:title>
  <dc:creator>Strohm, Sasha - AMS</dc:creator>
  <cp:lastModifiedBy>Strohm, Sasha - AMS</cp:lastModifiedBy>
  <cp:revision>2</cp:revision>
  <cp:lastPrinted>2011-02-14T10:02:00Z</cp:lastPrinted>
  <dcterms:created xsi:type="dcterms:W3CDTF">2015-04-16T01:50:00Z</dcterms:created>
  <dcterms:modified xsi:type="dcterms:W3CDTF">2015-04-16T01:50:00Z</dcterms:modified>
</cp:coreProperties>
</file>